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97F9" w14:textId="509168AB" w:rsidR="00097C6E" w:rsidRPr="00D57076" w:rsidRDefault="00097C6E" w:rsidP="00EA2631">
      <w:pPr>
        <w:pStyle w:val="Inhopg3"/>
      </w:pPr>
    </w:p>
    <w:tbl>
      <w:tblPr>
        <w:tblStyle w:val="Tabelraster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60F0F" w:rsidRPr="00FD40C0" w14:paraId="4572FB3A" w14:textId="77777777" w:rsidTr="00CE3D2C">
        <w:tc>
          <w:tcPr>
            <w:tcW w:w="1980" w:type="dxa"/>
          </w:tcPr>
          <w:p w14:paraId="62085DAD" w14:textId="77777777" w:rsidR="00D60F0F" w:rsidRPr="00FD40C0" w:rsidRDefault="00D60F0F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>Naam*</w:t>
            </w:r>
          </w:p>
        </w:tc>
        <w:sdt>
          <w:sdtPr>
            <w:rPr>
              <w:rFonts w:ascii="Klavika Lt" w:hAnsi="Klavika Lt"/>
              <w:sz w:val="28"/>
              <w:szCs w:val="28"/>
            </w:rPr>
            <w:id w:val="128523061"/>
            <w:placeholder>
              <w:docPart w:val="CF36EC48BA0949A9ADD9F0C710A8CE96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75FEA7A9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60F0F" w:rsidRPr="00FD40C0" w14:paraId="5491773F" w14:textId="77777777" w:rsidTr="00CE3D2C">
        <w:tc>
          <w:tcPr>
            <w:tcW w:w="1980" w:type="dxa"/>
          </w:tcPr>
          <w:p w14:paraId="671CAB39" w14:textId="5FCCC5E8" w:rsidR="00D60F0F" w:rsidRPr="00FD40C0" w:rsidRDefault="00D60F0F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>Functie</w:t>
            </w:r>
            <w:r w:rsidR="003C202C">
              <w:rPr>
                <w:rFonts w:ascii="Klavika Lt" w:hAnsi="Klavika Lt"/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rFonts w:ascii="Klavika Lt" w:hAnsi="Klavika Lt"/>
              <w:sz w:val="28"/>
              <w:szCs w:val="28"/>
            </w:rPr>
            <w:id w:val="317769501"/>
            <w:placeholder>
              <w:docPart w:val="CF36EC48BA0949A9ADD9F0C710A8CE96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51E18AAA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60F0F" w:rsidRPr="00FD40C0" w14:paraId="028DF421" w14:textId="77777777" w:rsidTr="00CE3D2C">
        <w:tc>
          <w:tcPr>
            <w:tcW w:w="1980" w:type="dxa"/>
          </w:tcPr>
          <w:p w14:paraId="6B987D68" w14:textId="77777777" w:rsidR="00D60F0F" w:rsidRPr="00FD40C0" w:rsidRDefault="00D60F0F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>Organisatie</w:t>
            </w:r>
          </w:p>
        </w:tc>
        <w:sdt>
          <w:sdtPr>
            <w:rPr>
              <w:rFonts w:ascii="Klavika Lt" w:hAnsi="Klavika Lt"/>
              <w:sz w:val="28"/>
              <w:szCs w:val="28"/>
            </w:rPr>
            <w:id w:val="119191516"/>
            <w:placeholder>
              <w:docPart w:val="CF36EC48BA0949A9ADD9F0C710A8CE96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540FF099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60F0F" w:rsidRPr="00FD40C0" w14:paraId="3925BECB" w14:textId="77777777" w:rsidTr="00CE3D2C">
        <w:tc>
          <w:tcPr>
            <w:tcW w:w="1980" w:type="dxa"/>
          </w:tcPr>
          <w:p w14:paraId="1ADB4199" w14:textId="1A9C3B8C" w:rsidR="00D60F0F" w:rsidRPr="00FD40C0" w:rsidRDefault="005F78B3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>
              <w:rPr>
                <w:rFonts w:ascii="Klavika Lt" w:hAnsi="Klavika Lt"/>
                <w:b/>
                <w:bCs/>
                <w:sz w:val="20"/>
                <w:szCs w:val="20"/>
              </w:rPr>
              <w:t>Straatnaam en huisnummer</w:t>
            </w:r>
            <w:r w:rsidR="003C202C">
              <w:rPr>
                <w:rFonts w:ascii="Klavika Lt" w:hAnsi="Klavika Lt"/>
                <w:b/>
                <w:bCs/>
                <w:sz w:val="20"/>
                <w:szCs w:val="20"/>
              </w:rPr>
              <w:t xml:space="preserve"> organisatie</w:t>
            </w:r>
          </w:p>
        </w:tc>
        <w:sdt>
          <w:sdtPr>
            <w:rPr>
              <w:rFonts w:ascii="Klavika Lt" w:hAnsi="Klavika Lt"/>
              <w:sz w:val="28"/>
              <w:szCs w:val="28"/>
            </w:rPr>
            <w:id w:val="1036231732"/>
            <w:placeholder>
              <w:docPart w:val="CF36EC48BA0949A9ADD9F0C710A8CE96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6870597B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C202C" w:rsidRPr="00FD40C0" w14:paraId="1CBED3B7" w14:textId="77777777" w:rsidTr="00CE3D2C">
        <w:tc>
          <w:tcPr>
            <w:tcW w:w="1980" w:type="dxa"/>
          </w:tcPr>
          <w:p w14:paraId="4D4DBEAF" w14:textId="49DBA578" w:rsidR="003C202C" w:rsidRDefault="00CE3D2C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>
              <w:rPr>
                <w:rFonts w:ascii="Klavika Lt" w:hAnsi="Klavika Lt"/>
                <w:b/>
                <w:bCs/>
                <w:sz w:val="20"/>
                <w:szCs w:val="20"/>
              </w:rPr>
              <w:t>Postcode en plaats organisatie</w:t>
            </w:r>
          </w:p>
        </w:tc>
        <w:sdt>
          <w:sdtPr>
            <w:rPr>
              <w:rFonts w:ascii="Klavika Lt" w:hAnsi="Klavika Lt"/>
              <w:sz w:val="28"/>
              <w:szCs w:val="28"/>
            </w:rPr>
            <w:id w:val="1335412263"/>
            <w:placeholder>
              <w:docPart w:val="BFE902A43D3D4471BA340CA4ABC60616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3A990E1A" w14:textId="1B31A2F9" w:rsidR="003C202C" w:rsidRDefault="00CE3D2C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60F0F" w:rsidRPr="00FD40C0" w14:paraId="2CC71952" w14:textId="77777777" w:rsidTr="00CE3D2C">
        <w:tc>
          <w:tcPr>
            <w:tcW w:w="1980" w:type="dxa"/>
          </w:tcPr>
          <w:p w14:paraId="781535EE" w14:textId="77777777" w:rsidR="00D60F0F" w:rsidRPr="00FD40C0" w:rsidRDefault="00D60F0F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>Subcategorie</w:t>
            </w:r>
          </w:p>
        </w:tc>
        <w:sdt>
          <w:sdtPr>
            <w:rPr>
              <w:rFonts w:ascii="Klavika Lt" w:hAnsi="Klavika Lt"/>
              <w:sz w:val="28"/>
              <w:szCs w:val="28"/>
            </w:rPr>
            <w:id w:val="-1536032270"/>
            <w:placeholder>
              <w:docPart w:val="CF36EC48BA0949A9ADD9F0C710A8CE96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60C2D08A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60F0F" w:rsidRPr="00FD40C0" w14:paraId="6A63DF30" w14:textId="77777777" w:rsidTr="00CE3D2C">
        <w:tc>
          <w:tcPr>
            <w:tcW w:w="1980" w:type="dxa"/>
          </w:tcPr>
          <w:p w14:paraId="6D233ACC" w14:textId="4C6E8DA2" w:rsidR="00D60F0F" w:rsidRPr="00FD40C0" w:rsidRDefault="00D60F0F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>SBI-Code</w:t>
            </w:r>
            <w:r w:rsidR="003C202C">
              <w:rPr>
                <w:rFonts w:ascii="Klavika Lt" w:hAnsi="Klavika Lt"/>
                <w:b/>
                <w:bCs/>
                <w:sz w:val="20"/>
                <w:szCs w:val="20"/>
              </w:rPr>
              <w:t xml:space="preserve"> (indien </w:t>
            </w:r>
            <w:r w:rsidR="00CE3D2C">
              <w:rPr>
                <w:rFonts w:ascii="Klavika Lt" w:hAnsi="Klavika Lt"/>
                <w:b/>
                <w:bCs/>
                <w:sz w:val="20"/>
                <w:szCs w:val="20"/>
              </w:rPr>
              <w:t>toepasselijk)</w:t>
            </w: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 xml:space="preserve">** </w:t>
            </w:r>
          </w:p>
        </w:tc>
        <w:sdt>
          <w:sdtPr>
            <w:rPr>
              <w:rFonts w:ascii="Klavika Lt" w:hAnsi="Klavika Lt"/>
              <w:sz w:val="28"/>
              <w:szCs w:val="28"/>
            </w:rPr>
            <w:id w:val="-948705856"/>
            <w:placeholder>
              <w:docPart w:val="CF36EC48BA0949A9ADD9F0C710A8CE96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7B93A668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14761493" w14:textId="77777777" w:rsidR="00D60F0F" w:rsidRPr="00FD40C0" w:rsidRDefault="00D60F0F" w:rsidP="00D60F0F">
      <w:pPr>
        <w:rPr>
          <w:rFonts w:ascii="Klavika Lt" w:hAnsi="Klavika Lt"/>
          <w:sz w:val="20"/>
          <w:szCs w:val="20"/>
        </w:rPr>
      </w:pPr>
      <w:r w:rsidRPr="00FD40C0">
        <w:rPr>
          <w:rFonts w:ascii="Klavika Lt" w:hAnsi="Klavika Lt"/>
          <w:sz w:val="20"/>
          <w:szCs w:val="20"/>
        </w:rPr>
        <w:t xml:space="preserve">* </w:t>
      </w:r>
      <w:r w:rsidRPr="00FD40C0">
        <w:rPr>
          <w:rFonts w:ascii="Klavika Lt" w:hAnsi="Klavika Lt"/>
          <w:b/>
          <w:bCs/>
          <w:sz w:val="20"/>
          <w:szCs w:val="20"/>
        </w:rPr>
        <w:t>Let op</w:t>
      </w:r>
      <w:r w:rsidRPr="00FD40C0">
        <w:rPr>
          <w:rFonts w:ascii="Klavika Lt" w:hAnsi="Klavika Lt"/>
          <w:sz w:val="20"/>
          <w:szCs w:val="20"/>
        </w:rPr>
        <w:t>: Naam en functie moet overeenkomen met naam van de bestuurder in het KvK-uittreksel</w:t>
      </w:r>
    </w:p>
    <w:p w14:paraId="1100009B" w14:textId="0A25B28B" w:rsidR="00D60F0F" w:rsidRPr="00FD40C0" w:rsidRDefault="00D60F0F" w:rsidP="00D60F0F">
      <w:pPr>
        <w:rPr>
          <w:rFonts w:ascii="Klavika Lt" w:hAnsi="Klavika Lt"/>
          <w:sz w:val="20"/>
          <w:szCs w:val="20"/>
        </w:rPr>
      </w:pPr>
      <w:r w:rsidRPr="00FD40C0">
        <w:rPr>
          <w:rFonts w:ascii="Klavika Lt" w:hAnsi="Klavika Lt"/>
          <w:sz w:val="20"/>
          <w:szCs w:val="20"/>
        </w:rPr>
        <w:t xml:space="preserve">** </w:t>
      </w:r>
      <w:r w:rsidRPr="00FD40C0">
        <w:rPr>
          <w:rFonts w:ascii="Klavika Lt" w:hAnsi="Klavika Lt"/>
          <w:b/>
          <w:bCs/>
          <w:sz w:val="20"/>
          <w:szCs w:val="20"/>
        </w:rPr>
        <w:t>Let op</w:t>
      </w:r>
      <w:r w:rsidRPr="00FD40C0">
        <w:rPr>
          <w:rFonts w:ascii="Klavika Lt" w:hAnsi="Klavika Lt"/>
          <w:sz w:val="20"/>
          <w:szCs w:val="20"/>
        </w:rPr>
        <w:t>: SBI-</w:t>
      </w:r>
      <w:r>
        <w:rPr>
          <w:rFonts w:ascii="Klavika Lt" w:hAnsi="Klavika Lt"/>
          <w:sz w:val="20"/>
          <w:szCs w:val="20"/>
        </w:rPr>
        <w:t>c</w:t>
      </w:r>
      <w:r w:rsidRPr="00FD40C0">
        <w:rPr>
          <w:rFonts w:ascii="Klavika Lt" w:hAnsi="Klavika Lt"/>
          <w:sz w:val="20"/>
          <w:szCs w:val="20"/>
        </w:rPr>
        <w:t>ode moet overeenkomen met SBI-code uit het KvK-uittreksel</w:t>
      </w:r>
    </w:p>
    <w:p w14:paraId="4823EC6F" w14:textId="77777777" w:rsidR="00D60F0F" w:rsidRDefault="00D60F0F" w:rsidP="00D60F0F">
      <w:pPr>
        <w:rPr>
          <w:rFonts w:ascii="Klavika Lt" w:hAnsi="Klavika Lt"/>
          <w:sz w:val="20"/>
          <w:szCs w:val="20"/>
        </w:rPr>
      </w:pPr>
    </w:p>
    <w:p w14:paraId="25324C05" w14:textId="77777777" w:rsidR="00D60F0F" w:rsidRPr="00FD40C0" w:rsidRDefault="00D60F0F" w:rsidP="00D60F0F">
      <w:pPr>
        <w:rPr>
          <w:rFonts w:ascii="Klavika Lt" w:hAnsi="Klavika Lt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0F0F" w:rsidRPr="00FD40C0" w14:paraId="7DF344DF" w14:textId="77777777" w:rsidTr="007F6E25">
        <w:tc>
          <w:tcPr>
            <w:tcW w:w="9060" w:type="dxa"/>
          </w:tcPr>
          <w:p w14:paraId="159B32A9" w14:textId="77777777" w:rsidR="00D60F0F" w:rsidRPr="00FD40C0" w:rsidRDefault="00D60F0F" w:rsidP="007F6E25">
            <w:pPr>
              <w:rPr>
                <w:rFonts w:ascii="Klavika Lt" w:hAnsi="Klavika Lt"/>
                <w:b/>
                <w:bCs/>
                <w:sz w:val="28"/>
                <w:szCs w:val="28"/>
              </w:rPr>
            </w:pPr>
            <w:r w:rsidRPr="00FD40C0">
              <w:rPr>
                <w:rStyle w:val="ui-provider"/>
                <w:rFonts w:ascii="Klavika Lt" w:hAnsi="Klavika Lt"/>
                <w:b/>
                <w:bCs/>
                <w:sz w:val="22"/>
                <w:szCs w:val="22"/>
              </w:rPr>
              <w:t>1. Schrijf een deugdelijke motivering waaruit blijkt dat de gevraagde transportcapaciteit noodzakelijk is voor de taken in de omschrijving zoals opgenomen per (sub)functie in het prioriteringskader</w:t>
            </w:r>
          </w:p>
        </w:tc>
      </w:tr>
      <w:tr w:rsidR="00D60F0F" w:rsidRPr="00FD40C0" w14:paraId="19ABFFD9" w14:textId="77777777" w:rsidTr="007F6E25">
        <w:trPr>
          <w:trHeight w:val="3020"/>
        </w:trPr>
        <w:sdt>
          <w:sdtPr>
            <w:rPr>
              <w:rFonts w:ascii="Klavika Lt" w:hAnsi="Klavika Lt"/>
              <w:sz w:val="28"/>
              <w:szCs w:val="28"/>
            </w:rPr>
            <w:id w:val="-2141795482"/>
            <w:placeholder>
              <w:docPart w:val="6589C88FAA664F5BB3FCEA6D12464C7E"/>
            </w:placeholder>
            <w:showingPlcHdr/>
          </w:sdtPr>
          <w:sdtEndPr/>
          <w:sdtContent>
            <w:tc>
              <w:tcPr>
                <w:tcW w:w="9060" w:type="dxa"/>
              </w:tcPr>
              <w:p w14:paraId="78A62A27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7682EE09" w14:textId="77777777" w:rsidR="00D60F0F" w:rsidRPr="00FD40C0" w:rsidRDefault="00D60F0F" w:rsidP="00D60F0F">
      <w:pPr>
        <w:rPr>
          <w:rFonts w:ascii="Klavika Lt" w:hAnsi="Klavika Lt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0F0F" w:rsidRPr="00FD40C0" w14:paraId="5A307991" w14:textId="77777777" w:rsidTr="007F6E25">
        <w:tc>
          <w:tcPr>
            <w:tcW w:w="9062" w:type="dxa"/>
          </w:tcPr>
          <w:p w14:paraId="17F2D70B" w14:textId="77777777" w:rsidR="00D60F0F" w:rsidRPr="00FD40C0" w:rsidRDefault="00D60F0F" w:rsidP="007F6E25">
            <w:pPr>
              <w:rPr>
                <w:rFonts w:ascii="Klavika Lt" w:hAnsi="Klavika Lt"/>
                <w:b/>
                <w:bCs/>
                <w:sz w:val="28"/>
                <w:szCs w:val="28"/>
              </w:rPr>
            </w:pPr>
            <w:r w:rsidRPr="00FD40C0">
              <w:rPr>
                <w:rStyle w:val="ui-provider"/>
                <w:rFonts w:ascii="Klavika Lt" w:hAnsi="Klavika Lt"/>
                <w:b/>
                <w:bCs/>
                <w:sz w:val="22"/>
                <w:szCs w:val="22"/>
              </w:rPr>
              <w:t>2.  Schrijf een deugdelijke motivering waaruit blijkt dat de gevraagde transportcapaciteit noodzakelijk is om te starten met de activiteiten of taken en niet kan starten zonder de gevraagde transportcapaciteit</w:t>
            </w:r>
          </w:p>
        </w:tc>
      </w:tr>
      <w:tr w:rsidR="00D60F0F" w:rsidRPr="00FD40C0" w14:paraId="79D87571" w14:textId="77777777" w:rsidTr="007F6E25">
        <w:trPr>
          <w:trHeight w:val="3020"/>
        </w:trPr>
        <w:sdt>
          <w:sdtPr>
            <w:rPr>
              <w:rFonts w:ascii="Klavika Lt" w:hAnsi="Klavika Lt"/>
              <w:sz w:val="28"/>
              <w:szCs w:val="28"/>
            </w:rPr>
            <w:id w:val="-417327134"/>
            <w:placeholder>
              <w:docPart w:val="16CA3271A34949F08B9A160A27CCD615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0B48ED7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001E57C1" w14:textId="77777777" w:rsidR="00D60F0F" w:rsidRPr="00FD40C0" w:rsidRDefault="00D60F0F" w:rsidP="00D60F0F">
      <w:pPr>
        <w:rPr>
          <w:rFonts w:ascii="Klavika Lt" w:hAnsi="Klavika Lt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0F0F" w:rsidRPr="00FD40C0" w14:paraId="10286AAB" w14:textId="77777777" w:rsidTr="007F6E25">
        <w:trPr>
          <w:trHeight w:val="587"/>
        </w:trPr>
        <w:tc>
          <w:tcPr>
            <w:tcW w:w="9062" w:type="dxa"/>
          </w:tcPr>
          <w:p w14:paraId="27194994" w14:textId="77777777" w:rsidR="00D60F0F" w:rsidRPr="00FD40C0" w:rsidRDefault="00D60F0F" w:rsidP="007F6E25">
            <w:pPr>
              <w:spacing w:after="160" w:line="259" w:lineRule="auto"/>
              <w:rPr>
                <w:rFonts w:ascii="Klavika Lt" w:hAnsi="Klavika Lt"/>
                <w:sz w:val="28"/>
                <w:szCs w:val="28"/>
              </w:rPr>
            </w:pPr>
            <w:r w:rsidRPr="00FD40C0">
              <w:rPr>
                <w:rStyle w:val="ui-provider"/>
                <w:rFonts w:ascii="Klavika Lt" w:hAnsi="Klavika Lt"/>
                <w:b/>
                <w:bCs/>
                <w:sz w:val="22"/>
                <w:szCs w:val="22"/>
              </w:rPr>
              <w:t>3</w:t>
            </w:r>
            <w:r w:rsidRPr="00FD40C0">
              <w:rPr>
                <w:rStyle w:val="ui-provider"/>
                <w:rFonts w:ascii="Klavika Lt" w:hAnsi="Klavika Lt"/>
                <w:sz w:val="22"/>
                <w:szCs w:val="22"/>
              </w:rPr>
              <w:t xml:space="preserve">. </w:t>
            </w:r>
            <w:r w:rsidRPr="00FD40C0">
              <w:rPr>
                <w:rStyle w:val="ui-provider"/>
                <w:rFonts w:ascii="Klavika Lt" w:hAnsi="Klavika Lt"/>
                <w:b/>
                <w:bCs/>
                <w:sz w:val="22"/>
                <w:szCs w:val="22"/>
              </w:rPr>
              <w:t>Schrijf een deugdelijke motivering waaruit blijkt dat de activiteit op korte termijn, na toekenning van de gevraagde transportcapaciteit, voor zover van toepassing, na de realisatie van de aansluiting, zal starten</w:t>
            </w:r>
          </w:p>
        </w:tc>
      </w:tr>
      <w:tr w:rsidR="00D60F0F" w:rsidRPr="00FD40C0" w14:paraId="43ACE846" w14:textId="77777777" w:rsidTr="007F6E25">
        <w:trPr>
          <w:trHeight w:val="2545"/>
        </w:trPr>
        <w:sdt>
          <w:sdtPr>
            <w:rPr>
              <w:rFonts w:ascii="Klavika Lt" w:hAnsi="Klavika Lt"/>
              <w:sz w:val="28"/>
              <w:szCs w:val="28"/>
            </w:rPr>
            <w:id w:val="687864932"/>
            <w:placeholder>
              <w:docPart w:val="8018C05DFC7247789176EA390493A154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990D0F3" w14:textId="77777777" w:rsidR="00D60F0F" w:rsidRPr="00FD40C0" w:rsidRDefault="00D60F0F" w:rsidP="007F6E25">
                <w:pPr>
                  <w:rPr>
                    <w:rFonts w:ascii="Klavika Lt" w:hAnsi="Klavika Lt"/>
                    <w:sz w:val="28"/>
                    <w:szCs w:val="28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5B5791C8" w14:textId="77777777" w:rsidR="00D60F0F" w:rsidRPr="00FD40C0" w:rsidRDefault="00D60F0F" w:rsidP="00D60F0F">
      <w:pPr>
        <w:rPr>
          <w:rFonts w:ascii="Klavika Lt" w:hAnsi="Klavika Lt"/>
          <w:sz w:val="20"/>
          <w:szCs w:val="20"/>
        </w:rPr>
      </w:pPr>
    </w:p>
    <w:p w14:paraId="49808304" w14:textId="77777777" w:rsidR="00D60F0F" w:rsidRPr="00FD40C0" w:rsidRDefault="00D60F0F" w:rsidP="00D60F0F">
      <w:pPr>
        <w:rPr>
          <w:rFonts w:ascii="Klavika Lt" w:hAnsi="Klavika Lt"/>
          <w:b/>
          <w:bCs/>
          <w:sz w:val="20"/>
          <w:szCs w:val="20"/>
        </w:rPr>
      </w:pPr>
      <w:r w:rsidRPr="00FD40C0">
        <w:rPr>
          <w:rFonts w:ascii="Klavika Lt" w:hAnsi="Klavika Lt"/>
          <w:b/>
          <w:bCs/>
          <w:sz w:val="20"/>
          <w:szCs w:val="20"/>
        </w:rPr>
        <w:t>Ondergetekende verklaart dat:</w:t>
      </w:r>
    </w:p>
    <w:p w14:paraId="622F16BA" w14:textId="77777777" w:rsidR="00D60F0F" w:rsidRPr="00FD40C0" w:rsidRDefault="00D60F0F" w:rsidP="00D60F0F">
      <w:pPr>
        <w:pStyle w:val="Lijstalinea"/>
        <w:numPr>
          <w:ilvl w:val="0"/>
          <w:numId w:val="32"/>
        </w:numPr>
        <w:spacing w:after="160" w:line="259" w:lineRule="auto"/>
        <w:rPr>
          <w:rFonts w:ascii="Klavika Lt" w:hAnsi="Klavika Lt"/>
          <w:sz w:val="20"/>
          <w:szCs w:val="20"/>
        </w:rPr>
      </w:pPr>
      <w:r w:rsidRPr="00FD40C0">
        <w:rPr>
          <w:rFonts w:ascii="Klavika Lt" w:hAnsi="Klavika Lt"/>
          <w:sz w:val="20"/>
          <w:szCs w:val="20"/>
        </w:rPr>
        <w:t>De aangeleverde bewijstukken compleet zijn.</w:t>
      </w:r>
    </w:p>
    <w:p w14:paraId="4387DB73" w14:textId="77777777" w:rsidR="00D60F0F" w:rsidRPr="00FD40C0" w:rsidRDefault="00D60F0F" w:rsidP="00D60F0F">
      <w:pPr>
        <w:pStyle w:val="Lijstalinea"/>
        <w:numPr>
          <w:ilvl w:val="0"/>
          <w:numId w:val="32"/>
        </w:numPr>
        <w:spacing w:after="160" w:line="259" w:lineRule="auto"/>
        <w:rPr>
          <w:rFonts w:ascii="Klavika Lt" w:hAnsi="Klavika Lt"/>
          <w:sz w:val="20"/>
          <w:szCs w:val="20"/>
        </w:rPr>
      </w:pPr>
      <w:r w:rsidRPr="00FD40C0">
        <w:rPr>
          <w:rFonts w:ascii="Klavika Lt" w:hAnsi="Klavika Lt"/>
          <w:sz w:val="20"/>
          <w:szCs w:val="20"/>
        </w:rPr>
        <w:t>Alle gegevens in deze aanvraag naar waarheid zijn ingevuld.</w:t>
      </w:r>
    </w:p>
    <w:p w14:paraId="4DFAAA9C" w14:textId="77777777" w:rsidR="00D60F0F" w:rsidRPr="00FD40C0" w:rsidRDefault="00D60F0F" w:rsidP="00D60F0F">
      <w:pPr>
        <w:pStyle w:val="Lijstalinea"/>
        <w:numPr>
          <w:ilvl w:val="0"/>
          <w:numId w:val="32"/>
        </w:numPr>
        <w:spacing w:after="160" w:line="259" w:lineRule="auto"/>
        <w:rPr>
          <w:rFonts w:ascii="Klavika Lt" w:hAnsi="Klavika Lt"/>
          <w:sz w:val="20"/>
          <w:szCs w:val="20"/>
        </w:rPr>
      </w:pPr>
      <w:r w:rsidRPr="00FD40C0">
        <w:rPr>
          <w:rFonts w:ascii="Klavika Lt" w:hAnsi="Klavika Lt"/>
          <w:sz w:val="20"/>
          <w:szCs w:val="20"/>
        </w:rPr>
        <w:t>De met prioriteit toegekende transportcapaciteit wordt afgenomen als de verklaring niet naar waarheid is ingevuld en/of indien er sprake is van vervalsing van de bewijsstukken.</w:t>
      </w:r>
    </w:p>
    <w:p w14:paraId="247008BA" w14:textId="77777777" w:rsidR="00D60F0F" w:rsidRPr="00FD40C0" w:rsidRDefault="00D60F0F" w:rsidP="00D60F0F">
      <w:pPr>
        <w:pStyle w:val="Lijstalinea"/>
        <w:rPr>
          <w:rFonts w:ascii="Klavika Lt" w:hAnsi="Klavika Lt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D60F0F" w:rsidRPr="00FD40C0" w14:paraId="67339335" w14:textId="77777777" w:rsidTr="007F6E25">
        <w:tc>
          <w:tcPr>
            <w:tcW w:w="1129" w:type="dxa"/>
          </w:tcPr>
          <w:p w14:paraId="790B8A2E" w14:textId="77777777" w:rsidR="00D60F0F" w:rsidRPr="00FD40C0" w:rsidRDefault="00D60F0F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>Datum</w:t>
            </w:r>
          </w:p>
        </w:tc>
        <w:sdt>
          <w:sdtPr>
            <w:rPr>
              <w:rFonts w:ascii="Klavika Lt" w:hAnsi="Klavika Lt"/>
              <w:sz w:val="20"/>
              <w:szCs w:val="20"/>
            </w:rPr>
            <w:id w:val="-1429647616"/>
            <w:placeholder>
              <w:docPart w:val="1414EAF6810A4867A471545B222B9A44"/>
            </w:placeholder>
            <w:showingPlcHdr/>
          </w:sdtPr>
          <w:sdtEndPr/>
          <w:sdtContent>
            <w:tc>
              <w:tcPr>
                <w:tcW w:w="7933" w:type="dxa"/>
              </w:tcPr>
              <w:p w14:paraId="4AC0F2E8" w14:textId="77777777" w:rsidR="00D60F0F" w:rsidRPr="00FD40C0" w:rsidRDefault="00D60F0F" w:rsidP="007F6E25">
                <w:pPr>
                  <w:rPr>
                    <w:rFonts w:ascii="Klavika Lt" w:hAnsi="Klavika Lt"/>
                    <w:sz w:val="20"/>
                    <w:szCs w:val="20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tbl>
      <w:tblPr>
        <w:tblStyle w:val="Tabelraster"/>
        <w:tblpPr w:leftFromText="141" w:rightFromText="141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D60F0F" w:rsidRPr="00FD40C0" w14:paraId="2A327A37" w14:textId="77777777" w:rsidTr="007F6E25">
        <w:tc>
          <w:tcPr>
            <w:tcW w:w="4531" w:type="dxa"/>
          </w:tcPr>
          <w:p w14:paraId="40A34BCB" w14:textId="77777777" w:rsidR="00D60F0F" w:rsidRPr="00FD40C0" w:rsidRDefault="00D60F0F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>Naam ondergetekende:</w:t>
            </w:r>
          </w:p>
        </w:tc>
        <w:tc>
          <w:tcPr>
            <w:tcW w:w="4531" w:type="dxa"/>
          </w:tcPr>
          <w:p w14:paraId="539F8808" w14:textId="77777777" w:rsidR="00D60F0F" w:rsidRPr="00FD40C0" w:rsidRDefault="00D60F0F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 w:rsidRPr="00FD40C0">
              <w:rPr>
                <w:rFonts w:ascii="Klavika Lt" w:hAnsi="Klavika Lt"/>
                <w:b/>
                <w:bCs/>
                <w:sz w:val="20"/>
                <w:szCs w:val="20"/>
              </w:rPr>
              <w:t>Handtekening:</w:t>
            </w:r>
          </w:p>
        </w:tc>
      </w:tr>
      <w:tr w:rsidR="00D60F0F" w:rsidRPr="00FD40C0" w14:paraId="328E9A49" w14:textId="77777777" w:rsidTr="007F6E25">
        <w:trPr>
          <w:trHeight w:val="2218"/>
        </w:trPr>
        <w:sdt>
          <w:sdtPr>
            <w:rPr>
              <w:rFonts w:ascii="Klavika Lt" w:hAnsi="Klavika Lt"/>
              <w:b/>
              <w:bCs/>
              <w:sz w:val="20"/>
              <w:szCs w:val="20"/>
            </w:rPr>
            <w:id w:val="1717321419"/>
            <w:placeholder>
              <w:docPart w:val="E2C1543FFA25458F907C8033A45E746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D876B9E" w14:textId="77777777" w:rsidR="00D60F0F" w:rsidRPr="00FD40C0" w:rsidRDefault="00D60F0F" w:rsidP="007F6E25">
                <w:pPr>
                  <w:rPr>
                    <w:rFonts w:ascii="Klavika Lt" w:hAnsi="Klavika Lt"/>
                    <w:b/>
                    <w:bCs/>
                    <w:sz w:val="20"/>
                    <w:szCs w:val="20"/>
                  </w:rPr>
                </w:pPr>
                <w:r w:rsidRPr="00FD40C0">
                  <w:rPr>
                    <w:rStyle w:val="Tekstvantijdelijkeaanduiding"/>
                    <w:rFonts w:ascii="Klavika Lt" w:hAnsi="Klavika Lt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4531" w:type="dxa"/>
          </w:tcPr>
          <w:p w14:paraId="7F386BDB" w14:textId="77777777" w:rsidR="00D60F0F" w:rsidRPr="00FD40C0" w:rsidRDefault="00E7307B" w:rsidP="007F6E25">
            <w:pPr>
              <w:rPr>
                <w:rFonts w:ascii="Klavika Lt" w:hAnsi="Klavika Lt"/>
                <w:b/>
                <w:bCs/>
                <w:sz w:val="20"/>
                <w:szCs w:val="20"/>
              </w:rPr>
            </w:pPr>
            <w:r>
              <w:rPr>
                <w:rFonts w:ascii="Klavika Lt" w:hAnsi="Klavika Lt"/>
                <w:b/>
                <w:bCs/>
                <w:sz w:val="20"/>
                <w:szCs w:val="20"/>
              </w:rPr>
              <w:pict w14:anchorId="778FC8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91.95pt;height:95.95pt">
                  <v:imagedata r:id="rId11" o:title=""/>
                  <o:lock v:ext="edit" ungrouping="t" rotation="t" cropping="t" verticies="t" text="t" grouping="t"/>
                  <o:signatureline v:ext="edit" id="{897E7E95-D01A-47A7-AD44-0114899FE842}" provid="{00000000-0000-0000-0000-000000000000}" issignatureline="t"/>
                </v:shape>
              </w:pict>
            </w:r>
          </w:p>
        </w:tc>
      </w:tr>
    </w:tbl>
    <w:p w14:paraId="23C1A163" w14:textId="77777777" w:rsidR="00D60F0F" w:rsidRPr="00FD40C0" w:rsidRDefault="00D60F0F" w:rsidP="00D60F0F">
      <w:pPr>
        <w:rPr>
          <w:rFonts w:ascii="Klavika Lt" w:hAnsi="Klavika Lt"/>
          <w:sz w:val="20"/>
          <w:szCs w:val="20"/>
        </w:rPr>
      </w:pPr>
      <w:r w:rsidRPr="00FD40C0">
        <w:rPr>
          <w:rFonts w:ascii="Klavika Lt" w:hAnsi="Klavika Lt"/>
          <w:sz w:val="20"/>
          <w:szCs w:val="20"/>
        </w:rPr>
        <w:br/>
      </w:r>
    </w:p>
    <w:p w14:paraId="565915A6" w14:textId="77777777" w:rsidR="00D60F0F" w:rsidRPr="00FD40C0" w:rsidRDefault="00D60F0F" w:rsidP="00D60F0F">
      <w:pPr>
        <w:rPr>
          <w:rFonts w:ascii="Klavika Lt" w:hAnsi="Klavika Lt"/>
          <w:sz w:val="20"/>
          <w:szCs w:val="20"/>
        </w:rPr>
      </w:pPr>
    </w:p>
    <w:p w14:paraId="28BD0C5B" w14:textId="77777777" w:rsidR="00D60F0F" w:rsidRDefault="00D60F0F" w:rsidP="00EA2631"/>
    <w:p w14:paraId="216DEFCB" w14:textId="0E26572A" w:rsidR="00097C6E" w:rsidRPr="00EA2631" w:rsidRDefault="00097C6E" w:rsidP="00EA2631"/>
    <w:sectPr w:rsidR="00097C6E" w:rsidRPr="00EA2631" w:rsidSect="001007AA">
      <w:headerReference w:type="default" r:id="rId12"/>
      <w:footerReference w:type="default" r:id="rId13"/>
      <w:footerReference w:type="first" r:id="rId14"/>
      <w:pgSz w:w="11906" w:h="16838"/>
      <w:pgMar w:top="1560" w:right="1418" w:bottom="170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E3E80" w14:textId="77777777" w:rsidR="004B1788" w:rsidRDefault="004B1788" w:rsidP="00395BF3">
      <w:r>
        <w:separator/>
      </w:r>
    </w:p>
  </w:endnote>
  <w:endnote w:type="continuationSeparator" w:id="0">
    <w:p w14:paraId="4DA8DC11" w14:textId="77777777" w:rsidR="004B1788" w:rsidRDefault="004B1788" w:rsidP="00395BF3">
      <w:r>
        <w:continuationSeparator/>
      </w:r>
    </w:p>
  </w:endnote>
  <w:endnote w:type="continuationNotice" w:id="1">
    <w:p w14:paraId="02F21C4C" w14:textId="77777777" w:rsidR="004B1788" w:rsidRDefault="004B1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7476" w14:textId="77777777" w:rsidR="00097C6E" w:rsidRDefault="00097C6E" w:rsidP="00395BF3">
    <w:pPr>
      <w:pStyle w:val="Voet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5291802" wp14:editId="448AE862">
              <wp:simplePos x="0" y="0"/>
              <wp:positionH relativeFrom="column">
                <wp:posOffset>6255385</wp:posOffset>
              </wp:positionH>
              <wp:positionV relativeFrom="paragraph">
                <wp:posOffset>-290830</wp:posOffset>
              </wp:positionV>
              <wp:extent cx="365760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548AB" w14:textId="77777777" w:rsidR="00097C6E" w:rsidRDefault="00097C6E" w:rsidP="00395BF3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E03B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29180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92.55pt;margin-top:-22.9pt;width:28.8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cz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" stroked="f">
              <v:textbox style="mso-fit-shape-to-text:t">
                <w:txbxContent>
                  <w:p w14:paraId="7E8548AB" w14:textId="77777777" w:rsidR="00097C6E" w:rsidRDefault="00097C6E" w:rsidP="00395BF3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E03B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001C18F" wp14:editId="7E6B4923">
          <wp:simplePos x="0" y="0"/>
          <wp:positionH relativeFrom="page">
            <wp:posOffset>5080</wp:posOffset>
          </wp:positionH>
          <wp:positionV relativeFrom="page">
            <wp:posOffset>10072370</wp:posOffset>
          </wp:positionV>
          <wp:extent cx="7596000" cy="615600"/>
          <wp:effectExtent l="0" t="0" r="5080" b="0"/>
          <wp:wrapTopAndBottom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din Groep logo in balk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1965" w14:textId="77777777" w:rsidR="00097C6E" w:rsidRDefault="00097C6E" w:rsidP="00395BF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74E1BAC6" wp14:editId="12C72FE6">
          <wp:simplePos x="0" y="0"/>
          <wp:positionH relativeFrom="page">
            <wp:posOffset>-14687</wp:posOffset>
          </wp:positionH>
          <wp:positionV relativeFrom="page">
            <wp:posOffset>10102629</wp:posOffset>
          </wp:positionV>
          <wp:extent cx="7596000" cy="615600"/>
          <wp:effectExtent l="0" t="0" r="5080" b="0"/>
          <wp:wrapTopAndBottom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din Groep logo in balk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CC7D2" w14:textId="77777777" w:rsidR="004B1788" w:rsidRDefault="004B1788" w:rsidP="00395BF3">
      <w:r>
        <w:separator/>
      </w:r>
    </w:p>
  </w:footnote>
  <w:footnote w:type="continuationSeparator" w:id="0">
    <w:p w14:paraId="507E8615" w14:textId="77777777" w:rsidR="004B1788" w:rsidRDefault="004B1788" w:rsidP="00395BF3">
      <w:r>
        <w:continuationSeparator/>
      </w:r>
    </w:p>
  </w:footnote>
  <w:footnote w:type="continuationNotice" w:id="1">
    <w:p w14:paraId="6441BAF5" w14:textId="77777777" w:rsidR="004B1788" w:rsidRDefault="004B1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16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8377"/>
      <w:gridCol w:w="5733"/>
      <w:gridCol w:w="1787"/>
      <w:gridCol w:w="14"/>
    </w:tblGrid>
    <w:tr w:rsidR="00097C6E" w14:paraId="78A163A3" w14:textId="77777777" w:rsidTr="00D60F0F">
      <w:trPr>
        <w:gridAfter w:val="1"/>
        <w:wAfter w:w="14" w:type="dxa"/>
      </w:trPr>
      <w:tc>
        <w:tcPr>
          <w:tcW w:w="16167" w:type="dxa"/>
          <w:gridSpan w:val="4"/>
        </w:tcPr>
        <w:p w14:paraId="315DDAD8" w14:textId="2F478D74" w:rsidR="00097C6E" w:rsidRDefault="00097C6E" w:rsidP="007D3C2E">
          <w:pPr>
            <w:pStyle w:val="StedinBroodtekst"/>
          </w:pPr>
        </w:p>
      </w:tc>
    </w:tr>
    <w:tr w:rsidR="00097C6E" w14:paraId="3D4E71BF" w14:textId="77777777" w:rsidTr="00D60F0F">
      <w:trPr>
        <w:trHeight w:val="647"/>
      </w:trPr>
      <w:tc>
        <w:tcPr>
          <w:tcW w:w="270" w:type="dxa"/>
        </w:tcPr>
        <w:p w14:paraId="627855E1" w14:textId="7198F4FF" w:rsidR="00097C6E" w:rsidRDefault="00097C6E" w:rsidP="007D3C2E">
          <w:pPr>
            <w:pStyle w:val="StedinBroodtekst"/>
          </w:pPr>
        </w:p>
      </w:tc>
      <w:tc>
        <w:tcPr>
          <w:tcW w:w="8377" w:type="dxa"/>
        </w:tcPr>
        <w:p w14:paraId="0B83FC24" w14:textId="77777777" w:rsidR="00D60F0F" w:rsidRPr="00FD40C0" w:rsidRDefault="00D60F0F" w:rsidP="00D60F0F">
          <w:pPr>
            <w:jc w:val="center"/>
            <w:rPr>
              <w:b/>
              <w:bCs/>
              <w:sz w:val="24"/>
              <w:szCs w:val="24"/>
            </w:rPr>
          </w:pPr>
          <w:proofErr w:type="spellStart"/>
          <w:r w:rsidRPr="00FD40C0">
            <w:rPr>
              <w:b/>
              <w:bCs/>
              <w:sz w:val="24"/>
              <w:szCs w:val="24"/>
            </w:rPr>
            <w:t>Bestuursverklaring</w:t>
          </w:r>
          <w:proofErr w:type="spellEnd"/>
          <w:r w:rsidRPr="00FD40C0">
            <w:rPr>
              <w:b/>
              <w:bCs/>
              <w:sz w:val="24"/>
              <w:szCs w:val="24"/>
            </w:rPr>
            <w:t xml:space="preserve"> Maatschappelijk Prioriteren</w:t>
          </w:r>
        </w:p>
        <w:p w14:paraId="3D8387B5" w14:textId="12123BF3" w:rsidR="00097C6E" w:rsidRDefault="00097C6E" w:rsidP="007D3C2E">
          <w:pPr>
            <w:pStyle w:val="StedinBroodtekst"/>
          </w:pPr>
        </w:p>
      </w:tc>
      <w:tc>
        <w:tcPr>
          <w:tcW w:w="5733" w:type="dxa"/>
        </w:tcPr>
        <w:p w14:paraId="79FA04F7" w14:textId="167E9B23" w:rsidR="00097C6E" w:rsidRDefault="00097C6E" w:rsidP="007D3C2E">
          <w:pPr>
            <w:pStyle w:val="StedinBroodtekst"/>
          </w:pPr>
        </w:p>
      </w:tc>
      <w:tc>
        <w:tcPr>
          <w:tcW w:w="1801" w:type="dxa"/>
          <w:gridSpan w:val="2"/>
        </w:tcPr>
        <w:p w14:paraId="079D6C3F" w14:textId="670A702F" w:rsidR="00097C6E" w:rsidRDefault="00097C6E" w:rsidP="007D3C2E">
          <w:pPr>
            <w:pStyle w:val="StedinBroodtekst"/>
          </w:pPr>
        </w:p>
      </w:tc>
    </w:tr>
  </w:tbl>
  <w:p w14:paraId="056E8375" w14:textId="77777777" w:rsidR="00097C6E" w:rsidRDefault="00097C6E" w:rsidP="00395BF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0DB3"/>
    <w:multiLevelType w:val="multilevel"/>
    <w:tmpl w:val="AEFA2DF2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%3.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093201C4"/>
    <w:multiLevelType w:val="multilevel"/>
    <w:tmpl w:val="53BA9980"/>
    <w:numStyleLink w:val="LIJST-STEDIN"/>
  </w:abstractNum>
  <w:abstractNum w:abstractNumId="2" w15:restartNumberingAfterBreak="0">
    <w:nsid w:val="0AB338FA"/>
    <w:multiLevelType w:val="multilevel"/>
    <w:tmpl w:val="886C1FFA"/>
    <w:lvl w:ilvl="0">
      <w:start w:val="1"/>
      <w:numFmt w:val="upperLetter"/>
      <w:pStyle w:val="StedinLett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tedinLett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EC23DE"/>
    <w:multiLevelType w:val="multilevel"/>
    <w:tmpl w:val="1EA042F2"/>
    <w:styleLink w:val="Stij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1C57AE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36441D"/>
    <w:multiLevelType w:val="multilevel"/>
    <w:tmpl w:val="5CDE175A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6904941"/>
    <w:multiLevelType w:val="multilevel"/>
    <w:tmpl w:val="FA9842EE"/>
    <w:lvl w:ilvl="0">
      <w:start w:val="1"/>
      <w:numFmt w:val="decimal"/>
      <w:lvlText w:val="Hoofdstu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173E527B"/>
    <w:multiLevelType w:val="multilevel"/>
    <w:tmpl w:val="53BA9980"/>
    <w:styleLink w:val="LIJST-STEDIN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BF4633"/>
    <w:multiLevelType w:val="multilevel"/>
    <w:tmpl w:val="31C01C84"/>
    <w:lvl w:ilvl="0">
      <w:start w:val="1"/>
      <w:numFmt w:val="decimal"/>
      <w:lvlText w:val="Hoofdstu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1C9F2467"/>
    <w:multiLevelType w:val="multilevel"/>
    <w:tmpl w:val="53BA9980"/>
    <w:numStyleLink w:val="LIJST-STEDIN"/>
  </w:abstractNum>
  <w:abstractNum w:abstractNumId="10" w15:restartNumberingAfterBreak="0">
    <w:nsid w:val="234A176D"/>
    <w:multiLevelType w:val="multilevel"/>
    <w:tmpl w:val="E5849C38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251A01ED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9619FD"/>
    <w:multiLevelType w:val="hybridMultilevel"/>
    <w:tmpl w:val="79C28D24"/>
    <w:lvl w:ilvl="0" w:tplc="1D1CFA1A">
      <w:start w:val="1"/>
      <w:numFmt w:val="decimal"/>
      <w:pStyle w:val="Onder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3023C"/>
    <w:multiLevelType w:val="multilevel"/>
    <w:tmpl w:val="07E4249E"/>
    <w:lvl w:ilvl="0">
      <w:start w:val="1"/>
      <w:numFmt w:val="decimal"/>
      <w:pStyle w:val="StedinNummer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edinNummering2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StedinNummering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1078F9"/>
    <w:multiLevelType w:val="multilevel"/>
    <w:tmpl w:val="FD10DDD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C74054"/>
    <w:multiLevelType w:val="multilevel"/>
    <w:tmpl w:val="4C6EB058"/>
    <w:numStyleLink w:val="Stijlhoofdstukstedin"/>
  </w:abstractNum>
  <w:abstractNum w:abstractNumId="16" w15:restartNumberingAfterBreak="0">
    <w:nsid w:val="3C346516"/>
    <w:multiLevelType w:val="multilevel"/>
    <w:tmpl w:val="9C68ED3A"/>
    <w:lvl w:ilvl="0">
      <w:start w:val="1"/>
      <w:numFmt w:val="bullet"/>
      <w:pStyle w:val="StedinOpsomming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StedinOpsomming2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StedinOpsomming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651E3C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E51D1F"/>
    <w:multiLevelType w:val="multilevel"/>
    <w:tmpl w:val="95C8948E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47C74F4C"/>
    <w:multiLevelType w:val="multilevel"/>
    <w:tmpl w:val="4C6EB058"/>
    <w:styleLink w:val="Stijlhoofdstukstedin"/>
    <w:lvl w:ilvl="0">
      <w:start w:val="1"/>
      <w:numFmt w:val="decimal"/>
      <w:pStyle w:val="Kop1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4A91E1B"/>
    <w:multiLevelType w:val="multilevel"/>
    <w:tmpl w:val="B3704CB8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E510A02"/>
    <w:multiLevelType w:val="multilevel"/>
    <w:tmpl w:val="B8DEB7AC"/>
    <w:lvl w:ilvl="0">
      <w:start w:val="1"/>
      <w:numFmt w:val="decimal"/>
      <w:lvlText w:val="Hoofdstu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64780915"/>
    <w:multiLevelType w:val="multilevel"/>
    <w:tmpl w:val="15085790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%3.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 w15:restartNumberingAfterBreak="0">
    <w:nsid w:val="66C729BC"/>
    <w:multiLevelType w:val="hybridMultilevel"/>
    <w:tmpl w:val="C674DD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27CB"/>
    <w:multiLevelType w:val="multilevel"/>
    <w:tmpl w:val="B1CA26D4"/>
    <w:styleLink w:val="STEDINHOOFDSTUKDOORNR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A2201D"/>
    <w:multiLevelType w:val="multilevel"/>
    <w:tmpl w:val="6734CE2E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727306A2"/>
    <w:multiLevelType w:val="multilevel"/>
    <w:tmpl w:val="B9EC40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5F5DEC"/>
    <w:multiLevelType w:val="multilevel"/>
    <w:tmpl w:val="467EB310"/>
    <w:lvl w:ilvl="0">
      <w:start w:val="1"/>
      <w:numFmt w:val="decimal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7BF2350C"/>
    <w:multiLevelType w:val="multilevel"/>
    <w:tmpl w:val="ED30E02E"/>
    <w:lvl w:ilvl="0">
      <w:start w:val="1"/>
      <w:numFmt w:val="upperRoman"/>
      <w:lvlText w:val="Hoofdstu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7D835315"/>
    <w:multiLevelType w:val="multilevel"/>
    <w:tmpl w:val="4C6EB058"/>
    <w:numStyleLink w:val="Stijlhoofdstukstedin"/>
  </w:abstractNum>
  <w:num w:numId="1" w16cid:durableId="804547299">
    <w:abstractNumId w:val="16"/>
  </w:num>
  <w:num w:numId="2" w16cid:durableId="1002397795">
    <w:abstractNumId w:val="13"/>
  </w:num>
  <w:num w:numId="3" w16cid:durableId="139738099">
    <w:abstractNumId w:val="2"/>
  </w:num>
  <w:num w:numId="4" w16cid:durableId="1802721286">
    <w:abstractNumId w:val="12"/>
  </w:num>
  <w:num w:numId="5" w16cid:durableId="46536149">
    <w:abstractNumId w:val="14"/>
  </w:num>
  <w:num w:numId="6" w16cid:durableId="1152872872">
    <w:abstractNumId w:val="24"/>
  </w:num>
  <w:num w:numId="7" w16cid:durableId="149563800">
    <w:abstractNumId w:val="11"/>
  </w:num>
  <w:num w:numId="8" w16cid:durableId="1417822783">
    <w:abstractNumId w:val="3"/>
  </w:num>
  <w:num w:numId="9" w16cid:durableId="1827551414">
    <w:abstractNumId w:val="26"/>
  </w:num>
  <w:num w:numId="10" w16cid:durableId="1026180081">
    <w:abstractNumId w:val="1"/>
  </w:num>
  <w:num w:numId="11" w16cid:durableId="1457604982">
    <w:abstractNumId w:val="7"/>
  </w:num>
  <w:num w:numId="12" w16cid:durableId="1657295486">
    <w:abstractNumId w:val="9"/>
  </w:num>
  <w:num w:numId="13" w16cid:durableId="101846975">
    <w:abstractNumId w:val="21"/>
  </w:num>
  <w:num w:numId="14" w16cid:durableId="1077093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916222">
    <w:abstractNumId w:val="6"/>
  </w:num>
  <w:num w:numId="16" w16cid:durableId="1032150761">
    <w:abstractNumId w:val="28"/>
  </w:num>
  <w:num w:numId="17" w16cid:durableId="1698463700">
    <w:abstractNumId w:val="8"/>
  </w:num>
  <w:num w:numId="18" w16cid:durableId="1378309687">
    <w:abstractNumId w:val="25"/>
  </w:num>
  <w:num w:numId="19" w16cid:durableId="2091997748">
    <w:abstractNumId w:val="18"/>
  </w:num>
  <w:num w:numId="20" w16cid:durableId="2071028960">
    <w:abstractNumId w:val="5"/>
  </w:num>
  <w:num w:numId="21" w16cid:durableId="1008218327">
    <w:abstractNumId w:val="15"/>
  </w:num>
  <w:num w:numId="22" w16cid:durableId="258106913">
    <w:abstractNumId w:val="20"/>
  </w:num>
  <w:num w:numId="23" w16cid:durableId="1228614957">
    <w:abstractNumId w:val="22"/>
  </w:num>
  <w:num w:numId="24" w16cid:durableId="1789811060">
    <w:abstractNumId w:val="0"/>
  </w:num>
  <w:num w:numId="25" w16cid:durableId="1426606585">
    <w:abstractNumId w:val="27"/>
  </w:num>
  <w:num w:numId="26" w16cid:durableId="436676568">
    <w:abstractNumId w:val="29"/>
  </w:num>
  <w:num w:numId="27" w16cid:durableId="1850636151">
    <w:abstractNumId w:val="19"/>
    <w:lvlOverride w:ilvl="0">
      <w:lvl w:ilvl="0">
        <w:start w:val="1"/>
        <w:numFmt w:val="decimal"/>
        <w:pStyle w:val="Kop1"/>
        <w:lvlText w:val="Hoofdstuk %1"/>
        <w:lvlJc w:val="left"/>
        <w:pPr>
          <w:ind w:left="0" w:firstLine="0"/>
        </w:pPr>
        <w:rPr>
          <w:rFonts w:hint="default"/>
        </w:rPr>
      </w:lvl>
    </w:lvlOverride>
  </w:num>
  <w:num w:numId="28" w16cid:durableId="67195041">
    <w:abstractNumId w:val="10"/>
  </w:num>
  <w:num w:numId="29" w16cid:durableId="84691090">
    <w:abstractNumId w:val="4"/>
  </w:num>
  <w:num w:numId="30" w16cid:durableId="2063364386">
    <w:abstractNumId w:val="17"/>
  </w:num>
  <w:num w:numId="31" w16cid:durableId="102117847">
    <w:abstractNumId w:val="19"/>
  </w:num>
  <w:num w:numId="32" w16cid:durableId="10709564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0F"/>
    <w:rsid w:val="000010C9"/>
    <w:rsid w:val="00013EE5"/>
    <w:rsid w:val="00014664"/>
    <w:rsid w:val="0001756C"/>
    <w:rsid w:val="0002156C"/>
    <w:rsid w:val="0002504B"/>
    <w:rsid w:val="00031032"/>
    <w:rsid w:val="00031A85"/>
    <w:rsid w:val="00031ECE"/>
    <w:rsid w:val="00032300"/>
    <w:rsid w:val="00032AD7"/>
    <w:rsid w:val="000361FF"/>
    <w:rsid w:val="00044A26"/>
    <w:rsid w:val="000474AA"/>
    <w:rsid w:val="0005423E"/>
    <w:rsid w:val="00056B34"/>
    <w:rsid w:val="00061D81"/>
    <w:rsid w:val="00062140"/>
    <w:rsid w:val="00066ABC"/>
    <w:rsid w:val="000677B9"/>
    <w:rsid w:val="00070732"/>
    <w:rsid w:val="00070A89"/>
    <w:rsid w:val="00071609"/>
    <w:rsid w:val="000758E6"/>
    <w:rsid w:val="00077180"/>
    <w:rsid w:val="00090C6B"/>
    <w:rsid w:val="000911DA"/>
    <w:rsid w:val="0009196B"/>
    <w:rsid w:val="00095976"/>
    <w:rsid w:val="00097C6E"/>
    <w:rsid w:val="000A1C2D"/>
    <w:rsid w:val="000A317B"/>
    <w:rsid w:val="000A34A8"/>
    <w:rsid w:val="000A4237"/>
    <w:rsid w:val="000B33BD"/>
    <w:rsid w:val="000B593B"/>
    <w:rsid w:val="000B758F"/>
    <w:rsid w:val="000C15B3"/>
    <w:rsid w:val="000C5C85"/>
    <w:rsid w:val="000C799C"/>
    <w:rsid w:val="000D006E"/>
    <w:rsid w:val="000D2D59"/>
    <w:rsid w:val="000E468D"/>
    <w:rsid w:val="000F308F"/>
    <w:rsid w:val="000F4752"/>
    <w:rsid w:val="000F4D4B"/>
    <w:rsid w:val="000F75B7"/>
    <w:rsid w:val="001007AA"/>
    <w:rsid w:val="00100C91"/>
    <w:rsid w:val="0010155E"/>
    <w:rsid w:val="001026D0"/>
    <w:rsid w:val="0010764F"/>
    <w:rsid w:val="0011169A"/>
    <w:rsid w:val="001206C3"/>
    <w:rsid w:val="0012185C"/>
    <w:rsid w:val="00126CA8"/>
    <w:rsid w:val="00131232"/>
    <w:rsid w:val="00136FDE"/>
    <w:rsid w:val="00137686"/>
    <w:rsid w:val="001407EA"/>
    <w:rsid w:val="00140AC9"/>
    <w:rsid w:val="001432D6"/>
    <w:rsid w:val="00160EDD"/>
    <w:rsid w:val="00170CF7"/>
    <w:rsid w:val="00171C8D"/>
    <w:rsid w:val="001829E8"/>
    <w:rsid w:val="0019060D"/>
    <w:rsid w:val="0019080F"/>
    <w:rsid w:val="00191336"/>
    <w:rsid w:val="001A0646"/>
    <w:rsid w:val="001A64BD"/>
    <w:rsid w:val="001B040E"/>
    <w:rsid w:val="001C3D10"/>
    <w:rsid w:val="001C6746"/>
    <w:rsid w:val="001C6F5F"/>
    <w:rsid w:val="001C7567"/>
    <w:rsid w:val="001D53E4"/>
    <w:rsid w:val="001F73DF"/>
    <w:rsid w:val="00205682"/>
    <w:rsid w:val="00212F51"/>
    <w:rsid w:val="0021511D"/>
    <w:rsid w:val="00215AB2"/>
    <w:rsid w:val="00215D2E"/>
    <w:rsid w:val="00217B2D"/>
    <w:rsid w:val="00220A4F"/>
    <w:rsid w:val="0022228A"/>
    <w:rsid w:val="00224633"/>
    <w:rsid w:val="00225FAB"/>
    <w:rsid w:val="00226525"/>
    <w:rsid w:val="002278B7"/>
    <w:rsid w:val="00231C6A"/>
    <w:rsid w:val="0023447D"/>
    <w:rsid w:val="00237183"/>
    <w:rsid w:val="0024563B"/>
    <w:rsid w:val="00251986"/>
    <w:rsid w:val="002534F8"/>
    <w:rsid w:val="00253CF8"/>
    <w:rsid w:val="0025498B"/>
    <w:rsid w:val="002619DD"/>
    <w:rsid w:val="00262DBA"/>
    <w:rsid w:val="00270BED"/>
    <w:rsid w:val="002733AE"/>
    <w:rsid w:val="00274B60"/>
    <w:rsid w:val="0028389B"/>
    <w:rsid w:val="00291907"/>
    <w:rsid w:val="00293255"/>
    <w:rsid w:val="00294A7C"/>
    <w:rsid w:val="00296559"/>
    <w:rsid w:val="002A065C"/>
    <w:rsid w:val="002A3CF9"/>
    <w:rsid w:val="002B5EEB"/>
    <w:rsid w:val="002C4013"/>
    <w:rsid w:val="002D501B"/>
    <w:rsid w:val="002D7B0C"/>
    <w:rsid w:val="002E0060"/>
    <w:rsid w:val="002E30A3"/>
    <w:rsid w:val="002E32A6"/>
    <w:rsid w:val="002E4DE7"/>
    <w:rsid w:val="002E4E1B"/>
    <w:rsid w:val="002E7589"/>
    <w:rsid w:val="002F0A6B"/>
    <w:rsid w:val="002F153C"/>
    <w:rsid w:val="002F184B"/>
    <w:rsid w:val="002F2219"/>
    <w:rsid w:val="002F2989"/>
    <w:rsid w:val="002F2B5D"/>
    <w:rsid w:val="002F4662"/>
    <w:rsid w:val="00300F7F"/>
    <w:rsid w:val="00303E38"/>
    <w:rsid w:val="00304613"/>
    <w:rsid w:val="00306623"/>
    <w:rsid w:val="00306C25"/>
    <w:rsid w:val="00315BA9"/>
    <w:rsid w:val="00317784"/>
    <w:rsid w:val="00324167"/>
    <w:rsid w:val="003244DB"/>
    <w:rsid w:val="003262C6"/>
    <w:rsid w:val="00334D54"/>
    <w:rsid w:val="00335E7A"/>
    <w:rsid w:val="003432AF"/>
    <w:rsid w:val="00343341"/>
    <w:rsid w:val="00347D7B"/>
    <w:rsid w:val="003520C0"/>
    <w:rsid w:val="003554ED"/>
    <w:rsid w:val="0035795E"/>
    <w:rsid w:val="003604D0"/>
    <w:rsid w:val="00362272"/>
    <w:rsid w:val="00366E8C"/>
    <w:rsid w:val="00370E7E"/>
    <w:rsid w:val="00383013"/>
    <w:rsid w:val="003831D8"/>
    <w:rsid w:val="00395BF3"/>
    <w:rsid w:val="003960F8"/>
    <w:rsid w:val="003965AB"/>
    <w:rsid w:val="003A12AD"/>
    <w:rsid w:val="003A2666"/>
    <w:rsid w:val="003A2FF6"/>
    <w:rsid w:val="003B5537"/>
    <w:rsid w:val="003B6908"/>
    <w:rsid w:val="003B6FAB"/>
    <w:rsid w:val="003B7021"/>
    <w:rsid w:val="003C1691"/>
    <w:rsid w:val="003C1BF1"/>
    <w:rsid w:val="003C202C"/>
    <w:rsid w:val="003D08AB"/>
    <w:rsid w:val="003D0DA0"/>
    <w:rsid w:val="003D29C5"/>
    <w:rsid w:val="003D2AE6"/>
    <w:rsid w:val="003D46A9"/>
    <w:rsid w:val="003D5589"/>
    <w:rsid w:val="003D5D2E"/>
    <w:rsid w:val="003E2FBB"/>
    <w:rsid w:val="003E382C"/>
    <w:rsid w:val="003E43BB"/>
    <w:rsid w:val="003E7C56"/>
    <w:rsid w:val="003F0388"/>
    <w:rsid w:val="003F0C46"/>
    <w:rsid w:val="003F141F"/>
    <w:rsid w:val="003F3443"/>
    <w:rsid w:val="003F488F"/>
    <w:rsid w:val="003F5C73"/>
    <w:rsid w:val="00403C26"/>
    <w:rsid w:val="00405586"/>
    <w:rsid w:val="00407DB2"/>
    <w:rsid w:val="00410046"/>
    <w:rsid w:val="0041243F"/>
    <w:rsid w:val="00416F2D"/>
    <w:rsid w:val="0043072B"/>
    <w:rsid w:val="00431F30"/>
    <w:rsid w:val="00432356"/>
    <w:rsid w:val="0043370C"/>
    <w:rsid w:val="0044468E"/>
    <w:rsid w:val="00446CF7"/>
    <w:rsid w:val="004479BB"/>
    <w:rsid w:val="0045519A"/>
    <w:rsid w:val="00456B6F"/>
    <w:rsid w:val="00457B63"/>
    <w:rsid w:val="00460B8A"/>
    <w:rsid w:val="0046122E"/>
    <w:rsid w:val="00463921"/>
    <w:rsid w:val="00466C78"/>
    <w:rsid w:val="0046750C"/>
    <w:rsid w:val="00471826"/>
    <w:rsid w:val="00473CA6"/>
    <w:rsid w:val="00474B4D"/>
    <w:rsid w:val="00485D71"/>
    <w:rsid w:val="00486C56"/>
    <w:rsid w:val="00490382"/>
    <w:rsid w:val="00493381"/>
    <w:rsid w:val="00493DAA"/>
    <w:rsid w:val="00496938"/>
    <w:rsid w:val="0049784C"/>
    <w:rsid w:val="004A29B5"/>
    <w:rsid w:val="004A2D89"/>
    <w:rsid w:val="004A537A"/>
    <w:rsid w:val="004B1788"/>
    <w:rsid w:val="004C121C"/>
    <w:rsid w:val="004E123C"/>
    <w:rsid w:val="004E1825"/>
    <w:rsid w:val="004E47C8"/>
    <w:rsid w:val="004E5E85"/>
    <w:rsid w:val="004E7640"/>
    <w:rsid w:val="004F4133"/>
    <w:rsid w:val="004F46DE"/>
    <w:rsid w:val="005020E3"/>
    <w:rsid w:val="00503402"/>
    <w:rsid w:val="00503E60"/>
    <w:rsid w:val="00507984"/>
    <w:rsid w:val="00510EFE"/>
    <w:rsid w:val="00513973"/>
    <w:rsid w:val="00522773"/>
    <w:rsid w:val="005256F6"/>
    <w:rsid w:val="00527371"/>
    <w:rsid w:val="0053089B"/>
    <w:rsid w:val="00531E8A"/>
    <w:rsid w:val="00531EDD"/>
    <w:rsid w:val="00535D73"/>
    <w:rsid w:val="005432E5"/>
    <w:rsid w:val="00543E51"/>
    <w:rsid w:val="00546FCB"/>
    <w:rsid w:val="00551535"/>
    <w:rsid w:val="00557FF9"/>
    <w:rsid w:val="005603AE"/>
    <w:rsid w:val="00564094"/>
    <w:rsid w:val="005671CC"/>
    <w:rsid w:val="0057179C"/>
    <w:rsid w:val="005747EC"/>
    <w:rsid w:val="00577D00"/>
    <w:rsid w:val="00583403"/>
    <w:rsid w:val="00586E18"/>
    <w:rsid w:val="00587082"/>
    <w:rsid w:val="00596B68"/>
    <w:rsid w:val="005976B0"/>
    <w:rsid w:val="00597857"/>
    <w:rsid w:val="005A0117"/>
    <w:rsid w:val="005A1CFD"/>
    <w:rsid w:val="005A2CC8"/>
    <w:rsid w:val="005A404A"/>
    <w:rsid w:val="005A4218"/>
    <w:rsid w:val="005A78A4"/>
    <w:rsid w:val="005B067B"/>
    <w:rsid w:val="005B1A90"/>
    <w:rsid w:val="005B4163"/>
    <w:rsid w:val="005B4A74"/>
    <w:rsid w:val="005B57B3"/>
    <w:rsid w:val="005B6FE9"/>
    <w:rsid w:val="005C5054"/>
    <w:rsid w:val="005C7502"/>
    <w:rsid w:val="005D0E6B"/>
    <w:rsid w:val="005D3B91"/>
    <w:rsid w:val="005D5733"/>
    <w:rsid w:val="005D6B84"/>
    <w:rsid w:val="005D76F8"/>
    <w:rsid w:val="005E3AFE"/>
    <w:rsid w:val="005E56B1"/>
    <w:rsid w:val="005E71FF"/>
    <w:rsid w:val="005F78B3"/>
    <w:rsid w:val="005F7F40"/>
    <w:rsid w:val="00601053"/>
    <w:rsid w:val="00601079"/>
    <w:rsid w:val="006033F8"/>
    <w:rsid w:val="00607AD9"/>
    <w:rsid w:val="00614218"/>
    <w:rsid w:val="00616EB9"/>
    <w:rsid w:val="006259AC"/>
    <w:rsid w:val="006332E5"/>
    <w:rsid w:val="00634C54"/>
    <w:rsid w:val="00634D98"/>
    <w:rsid w:val="0063564F"/>
    <w:rsid w:val="0063779C"/>
    <w:rsid w:val="00637C15"/>
    <w:rsid w:val="006437A3"/>
    <w:rsid w:val="006459A6"/>
    <w:rsid w:val="006526BA"/>
    <w:rsid w:val="00653E05"/>
    <w:rsid w:val="00660CD2"/>
    <w:rsid w:val="006668A9"/>
    <w:rsid w:val="00666CDF"/>
    <w:rsid w:val="00670857"/>
    <w:rsid w:val="006714F9"/>
    <w:rsid w:val="006717E2"/>
    <w:rsid w:val="00673642"/>
    <w:rsid w:val="006749CE"/>
    <w:rsid w:val="00675FA7"/>
    <w:rsid w:val="006810C3"/>
    <w:rsid w:val="006819FB"/>
    <w:rsid w:val="00687399"/>
    <w:rsid w:val="0069298E"/>
    <w:rsid w:val="006971CF"/>
    <w:rsid w:val="0069782C"/>
    <w:rsid w:val="006A0A62"/>
    <w:rsid w:val="006A1F6D"/>
    <w:rsid w:val="006A2600"/>
    <w:rsid w:val="006A555B"/>
    <w:rsid w:val="006A6705"/>
    <w:rsid w:val="006A6ABD"/>
    <w:rsid w:val="006C02FC"/>
    <w:rsid w:val="006C5354"/>
    <w:rsid w:val="006C54E5"/>
    <w:rsid w:val="006C630C"/>
    <w:rsid w:val="006D0198"/>
    <w:rsid w:val="006D19D0"/>
    <w:rsid w:val="006D4673"/>
    <w:rsid w:val="006D66FB"/>
    <w:rsid w:val="006D7588"/>
    <w:rsid w:val="006E229B"/>
    <w:rsid w:val="006E2F35"/>
    <w:rsid w:val="006E41C6"/>
    <w:rsid w:val="006E5397"/>
    <w:rsid w:val="006E56DE"/>
    <w:rsid w:val="006E6474"/>
    <w:rsid w:val="006E6689"/>
    <w:rsid w:val="006F0CA7"/>
    <w:rsid w:val="007014D3"/>
    <w:rsid w:val="00705C6B"/>
    <w:rsid w:val="0070621F"/>
    <w:rsid w:val="00712A71"/>
    <w:rsid w:val="00712CDD"/>
    <w:rsid w:val="00720591"/>
    <w:rsid w:val="00723F8C"/>
    <w:rsid w:val="00726EFB"/>
    <w:rsid w:val="00727CA8"/>
    <w:rsid w:val="00727DD2"/>
    <w:rsid w:val="007310C0"/>
    <w:rsid w:val="0073349E"/>
    <w:rsid w:val="00734F48"/>
    <w:rsid w:val="007361F1"/>
    <w:rsid w:val="00736D30"/>
    <w:rsid w:val="00737084"/>
    <w:rsid w:val="007370DD"/>
    <w:rsid w:val="00740596"/>
    <w:rsid w:val="007427C0"/>
    <w:rsid w:val="007540B4"/>
    <w:rsid w:val="007647B3"/>
    <w:rsid w:val="00766841"/>
    <w:rsid w:val="00766B75"/>
    <w:rsid w:val="00772A67"/>
    <w:rsid w:val="00773220"/>
    <w:rsid w:val="0077492E"/>
    <w:rsid w:val="00777B34"/>
    <w:rsid w:val="00781D60"/>
    <w:rsid w:val="007826AD"/>
    <w:rsid w:val="00787C85"/>
    <w:rsid w:val="00791435"/>
    <w:rsid w:val="00793177"/>
    <w:rsid w:val="00793A6A"/>
    <w:rsid w:val="00797F77"/>
    <w:rsid w:val="007A3FE5"/>
    <w:rsid w:val="007B239A"/>
    <w:rsid w:val="007B5142"/>
    <w:rsid w:val="007B76DE"/>
    <w:rsid w:val="007D2F56"/>
    <w:rsid w:val="007D3C2E"/>
    <w:rsid w:val="007D5B66"/>
    <w:rsid w:val="007D6AE7"/>
    <w:rsid w:val="007D7226"/>
    <w:rsid w:val="007E41D9"/>
    <w:rsid w:val="007F62A4"/>
    <w:rsid w:val="007F75CE"/>
    <w:rsid w:val="007F7CB8"/>
    <w:rsid w:val="00801C0B"/>
    <w:rsid w:val="008025A2"/>
    <w:rsid w:val="00805032"/>
    <w:rsid w:val="00805ECA"/>
    <w:rsid w:val="00806087"/>
    <w:rsid w:val="00807AA2"/>
    <w:rsid w:val="008125B3"/>
    <w:rsid w:val="008128BE"/>
    <w:rsid w:val="00812C1E"/>
    <w:rsid w:val="0081668E"/>
    <w:rsid w:val="00827CA0"/>
    <w:rsid w:val="00830618"/>
    <w:rsid w:val="008322DE"/>
    <w:rsid w:val="00832BAF"/>
    <w:rsid w:val="00833C2E"/>
    <w:rsid w:val="00835456"/>
    <w:rsid w:val="008405C8"/>
    <w:rsid w:val="00844123"/>
    <w:rsid w:val="00845733"/>
    <w:rsid w:val="00850C34"/>
    <w:rsid w:val="0085182C"/>
    <w:rsid w:val="00852AC8"/>
    <w:rsid w:val="0085359A"/>
    <w:rsid w:val="0085539D"/>
    <w:rsid w:val="0085590E"/>
    <w:rsid w:val="00856409"/>
    <w:rsid w:val="00856BDE"/>
    <w:rsid w:val="00861D1D"/>
    <w:rsid w:val="00865D7A"/>
    <w:rsid w:val="00870C55"/>
    <w:rsid w:val="00875754"/>
    <w:rsid w:val="00875E0D"/>
    <w:rsid w:val="0087692A"/>
    <w:rsid w:val="00891801"/>
    <w:rsid w:val="0089355F"/>
    <w:rsid w:val="00895737"/>
    <w:rsid w:val="00897200"/>
    <w:rsid w:val="00897DCB"/>
    <w:rsid w:val="008A66B5"/>
    <w:rsid w:val="008A675D"/>
    <w:rsid w:val="008A6FA0"/>
    <w:rsid w:val="008B352D"/>
    <w:rsid w:val="008C3D6F"/>
    <w:rsid w:val="008C5912"/>
    <w:rsid w:val="008C6215"/>
    <w:rsid w:val="008E08C2"/>
    <w:rsid w:val="008E56DE"/>
    <w:rsid w:val="008E5D75"/>
    <w:rsid w:val="008E700E"/>
    <w:rsid w:val="008F10B4"/>
    <w:rsid w:val="008F1703"/>
    <w:rsid w:val="008F296D"/>
    <w:rsid w:val="008F5551"/>
    <w:rsid w:val="00901CAE"/>
    <w:rsid w:val="009033C2"/>
    <w:rsid w:val="00905491"/>
    <w:rsid w:val="009133F6"/>
    <w:rsid w:val="00922FB3"/>
    <w:rsid w:val="0092479B"/>
    <w:rsid w:val="0092525C"/>
    <w:rsid w:val="00930198"/>
    <w:rsid w:val="00930B5A"/>
    <w:rsid w:val="009326AC"/>
    <w:rsid w:val="00933D8E"/>
    <w:rsid w:val="009348C9"/>
    <w:rsid w:val="00937BAA"/>
    <w:rsid w:val="00940193"/>
    <w:rsid w:val="009409AD"/>
    <w:rsid w:val="0094251E"/>
    <w:rsid w:val="00943440"/>
    <w:rsid w:val="0094493A"/>
    <w:rsid w:val="00944DA4"/>
    <w:rsid w:val="00946F25"/>
    <w:rsid w:val="00955EC9"/>
    <w:rsid w:val="0095640A"/>
    <w:rsid w:val="009574BE"/>
    <w:rsid w:val="00957890"/>
    <w:rsid w:val="009668E8"/>
    <w:rsid w:val="009720C3"/>
    <w:rsid w:val="00972227"/>
    <w:rsid w:val="00973CC8"/>
    <w:rsid w:val="00982ED7"/>
    <w:rsid w:val="00983D5D"/>
    <w:rsid w:val="009873D1"/>
    <w:rsid w:val="00991D80"/>
    <w:rsid w:val="009934C7"/>
    <w:rsid w:val="00996C4D"/>
    <w:rsid w:val="009A1B96"/>
    <w:rsid w:val="009A1D55"/>
    <w:rsid w:val="009A6891"/>
    <w:rsid w:val="009A6A50"/>
    <w:rsid w:val="009A6B83"/>
    <w:rsid w:val="009B447C"/>
    <w:rsid w:val="009C0CAF"/>
    <w:rsid w:val="009C1860"/>
    <w:rsid w:val="009C543C"/>
    <w:rsid w:val="009C55F5"/>
    <w:rsid w:val="009C6F71"/>
    <w:rsid w:val="009D2B69"/>
    <w:rsid w:val="009D2E58"/>
    <w:rsid w:val="009E39E1"/>
    <w:rsid w:val="009E47A9"/>
    <w:rsid w:val="009E47AE"/>
    <w:rsid w:val="009F264C"/>
    <w:rsid w:val="009F4FDC"/>
    <w:rsid w:val="009F7489"/>
    <w:rsid w:val="009F7BE2"/>
    <w:rsid w:val="00A015DB"/>
    <w:rsid w:val="00A071B0"/>
    <w:rsid w:val="00A12919"/>
    <w:rsid w:val="00A136F2"/>
    <w:rsid w:val="00A17572"/>
    <w:rsid w:val="00A25461"/>
    <w:rsid w:val="00A3076A"/>
    <w:rsid w:val="00A31154"/>
    <w:rsid w:val="00A470DE"/>
    <w:rsid w:val="00A50004"/>
    <w:rsid w:val="00A501D9"/>
    <w:rsid w:val="00A5111B"/>
    <w:rsid w:val="00A539FA"/>
    <w:rsid w:val="00A573FC"/>
    <w:rsid w:val="00A577D3"/>
    <w:rsid w:val="00A62453"/>
    <w:rsid w:val="00A63794"/>
    <w:rsid w:val="00A83434"/>
    <w:rsid w:val="00A913C5"/>
    <w:rsid w:val="00A9296D"/>
    <w:rsid w:val="00A93416"/>
    <w:rsid w:val="00A94CF2"/>
    <w:rsid w:val="00A9599A"/>
    <w:rsid w:val="00A96F54"/>
    <w:rsid w:val="00A974AF"/>
    <w:rsid w:val="00A974D1"/>
    <w:rsid w:val="00AA2700"/>
    <w:rsid w:val="00AA2984"/>
    <w:rsid w:val="00AA3D88"/>
    <w:rsid w:val="00AA5908"/>
    <w:rsid w:val="00AA6D17"/>
    <w:rsid w:val="00AB0D37"/>
    <w:rsid w:val="00AB263C"/>
    <w:rsid w:val="00AB2CA8"/>
    <w:rsid w:val="00AB35DB"/>
    <w:rsid w:val="00AB4A80"/>
    <w:rsid w:val="00AB73A2"/>
    <w:rsid w:val="00AC036B"/>
    <w:rsid w:val="00AC526A"/>
    <w:rsid w:val="00AC5575"/>
    <w:rsid w:val="00AC5C9C"/>
    <w:rsid w:val="00AD129C"/>
    <w:rsid w:val="00AD2B8B"/>
    <w:rsid w:val="00AD4D79"/>
    <w:rsid w:val="00AD55A7"/>
    <w:rsid w:val="00AE2C02"/>
    <w:rsid w:val="00AE79CF"/>
    <w:rsid w:val="00AF0D0D"/>
    <w:rsid w:val="00B01749"/>
    <w:rsid w:val="00B03093"/>
    <w:rsid w:val="00B11758"/>
    <w:rsid w:val="00B1291C"/>
    <w:rsid w:val="00B15BC3"/>
    <w:rsid w:val="00B213C1"/>
    <w:rsid w:val="00B21915"/>
    <w:rsid w:val="00B2275B"/>
    <w:rsid w:val="00B23485"/>
    <w:rsid w:val="00B255DA"/>
    <w:rsid w:val="00B256F8"/>
    <w:rsid w:val="00B25EEF"/>
    <w:rsid w:val="00B30DEF"/>
    <w:rsid w:val="00B3431E"/>
    <w:rsid w:val="00B3442F"/>
    <w:rsid w:val="00B35E2A"/>
    <w:rsid w:val="00B417CC"/>
    <w:rsid w:val="00B426E3"/>
    <w:rsid w:val="00B42CB0"/>
    <w:rsid w:val="00B46DC7"/>
    <w:rsid w:val="00B52783"/>
    <w:rsid w:val="00B529CE"/>
    <w:rsid w:val="00B555C2"/>
    <w:rsid w:val="00B60455"/>
    <w:rsid w:val="00B64347"/>
    <w:rsid w:val="00B71C82"/>
    <w:rsid w:val="00B736D0"/>
    <w:rsid w:val="00B754D2"/>
    <w:rsid w:val="00B75F8E"/>
    <w:rsid w:val="00B813B5"/>
    <w:rsid w:val="00B84C20"/>
    <w:rsid w:val="00B8748B"/>
    <w:rsid w:val="00B92973"/>
    <w:rsid w:val="00B97367"/>
    <w:rsid w:val="00BA3210"/>
    <w:rsid w:val="00BB0ADD"/>
    <w:rsid w:val="00BB0B60"/>
    <w:rsid w:val="00BB6845"/>
    <w:rsid w:val="00BC1E89"/>
    <w:rsid w:val="00BC6C89"/>
    <w:rsid w:val="00BD0A51"/>
    <w:rsid w:val="00BD4813"/>
    <w:rsid w:val="00BD5D46"/>
    <w:rsid w:val="00BD5D5C"/>
    <w:rsid w:val="00BD7E02"/>
    <w:rsid w:val="00BE07F9"/>
    <w:rsid w:val="00BE3AAD"/>
    <w:rsid w:val="00BF1BE1"/>
    <w:rsid w:val="00BF28D2"/>
    <w:rsid w:val="00BF721B"/>
    <w:rsid w:val="00BF791E"/>
    <w:rsid w:val="00C01267"/>
    <w:rsid w:val="00C02500"/>
    <w:rsid w:val="00C045FF"/>
    <w:rsid w:val="00C046FA"/>
    <w:rsid w:val="00C05FAC"/>
    <w:rsid w:val="00C072F2"/>
    <w:rsid w:val="00C201D3"/>
    <w:rsid w:val="00C23E1B"/>
    <w:rsid w:val="00C2450B"/>
    <w:rsid w:val="00C260A0"/>
    <w:rsid w:val="00C262DF"/>
    <w:rsid w:val="00C27E6D"/>
    <w:rsid w:val="00C300AF"/>
    <w:rsid w:val="00C32244"/>
    <w:rsid w:val="00C32820"/>
    <w:rsid w:val="00C32A60"/>
    <w:rsid w:val="00C564D0"/>
    <w:rsid w:val="00C60413"/>
    <w:rsid w:val="00C61E6B"/>
    <w:rsid w:val="00C6360A"/>
    <w:rsid w:val="00C66AD7"/>
    <w:rsid w:val="00C67AC9"/>
    <w:rsid w:val="00C67CE1"/>
    <w:rsid w:val="00C703B4"/>
    <w:rsid w:val="00C70761"/>
    <w:rsid w:val="00C71F2C"/>
    <w:rsid w:val="00C737CF"/>
    <w:rsid w:val="00C7666B"/>
    <w:rsid w:val="00C83201"/>
    <w:rsid w:val="00C85112"/>
    <w:rsid w:val="00C856FB"/>
    <w:rsid w:val="00C85FB4"/>
    <w:rsid w:val="00C87065"/>
    <w:rsid w:val="00C919CE"/>
    <w:rsid w:val="00C96FE1"/>
    <w:rsid w:val="00CA0DFB"/>
    <w:rsid w:val="00CA314E"/>
    <w:rsid w:val="00CA5329"/>
    <w:rsid w:val="00CA5528"/>
    <w:rsid w:val="00CA614D"/>
    <w:rsid w:val="00CA6C3F"/>
    <w:rsid w:val="00CA79EC"/>
    <w:rsid w:val="00CB1138"/>
    <w:rsid w:val="00CB4295"/>
    <w:rsid w:val="00CB7C7F"/>
    <w:rsid w:val="00CC10A8"/>
    <w:rsid w:val="00CC2046"/>
    <w:rsid w:val="00CC2BB5"/>
    <w:rsid w:val="00CC3A81"/>
    <w:rsid w:val="00CD39D8"/>
    <w:rsid w:val="00CD4062"/>
    <w:rsid w:val="00CD7192"/>
    <w:rsid w:val="00CE03BB"/>
    <w:rsid w:val="00CE3D2C"/>
    <w:rsid w:val="00CE79F9"/>
    <w:rsid w:val="00CF0140"/>
    <w:rsid w:val="00CF09C2"/>
    <w:rsid w:val="00CF7354"/>
    <w:rsid w:val="00D00345"/>
    <w:rsid w:val="00D06406"/>
    <w:rsid w:val="00D0679E"/>
    <w:rsid w:val="00D06F15"/>
    <w:rsid w:val="00D13654"/>
    <w:rsid w:val="00D14A30"/>
    <w:rsid w:val="00D157C9"/>
    <w:rsid w:val="00D163E2"/>
    <w:rsid w:val="00D31401"/>
    <w:rsid w:val="00D33B27"/>
    <w:rsid w:val="00D40927"/>
    <w:rsid w:val="00D423FA"/>
    <w:rsid w:val="00D43891"/>
    <w:rsid w:val="00D462AA"/>
    <w:rsid w:val="00D50CE5"/>
    <w:rsid w:val="00D57076"/>
    <w:rsid w:val="00D574A7"/>
    <w:rsid w:val="00D60F0F"/>
    <w:rsid w:val="00D61C65"/>
    <w:rsid w:val="00D65A9D"/>
    <w:rsid w:val="00D67334"/>
    <w:rsid w:val="00D756E3"/>
    <w:rsid w:val="00D83F05"/>
    <w:rsid w:val="00D91347"/>
    <w:rsid w:val="00D916F2"/>
    <w:rsid w:val="00D91E82"/>
    <w:rsid w:val="00D92253"/>
    <w:rsid w:val="00D931E7"/>
    <w:rsid w:val="00D94DF3"/>
    <w:rsid w:val="00DA0456"/>
    <w:rsid w:val="00DA1BA7"/>
    <w:rsid w:val="00DA7130"/>
    <w:rsid w:val="00DB0CD2"/>
    <w:rsid w:val="00DB4001"/>
    <w:rsid w:val="00DB53E8"/>
    <w:rsid w:val="00DB60C8"/>
    <w:rsid w:val="00DB684D"/>
    <w:rsid w:val="00DC1218"/>
    <w:rsid w:val="00DC297A"/>
    <w:rsid w:val="00DC3D49"/>
    <w:rsid w:val="00DC3DE9"/>
    <w:rsid w:val="00DC4481"/>
    <w:rsid w:val="00DC6D42"/>
    <w:rsid w:val="00DD4EB4"/>
    <w:rsid w:val="00DD52AD"/>
    <w:rsid w:val="00DD6163"/>
    <w:rsid w:val="00DE137F"/>
    <w:rsid w:val="00DE3736"/>
    <w:rsid w:val="00DE385B"/>
    <w:rsid w:val="00DE3D29"/>
    <w:rsid w:val="00DE3E98"/>
    <w:rsid w:val="00DE4B18"/>
    <w:rsid w:val="00DF07B6"/>
    <w:rsid w:val="00DF399A"/>
    <w:rsid w:val="00E03196"/>
    <w:rsid w:val="00E03BB9"/>
    <w:rsid w:val="00E04C25"/>
    <w:rsid w:val="00E0583A"/>
    <w:rsid w:val="00E05FA8"/>
    <w:rsid w:val="00E14593"/>
    <w:rsid w:val="00E15BE5"/>
    <w:rsid w:val="00E22070"/>
    <w:rsid w:val="00E23189"/>
    <w:rsid w:val="00E26695"/>
    <w:rsid w:val="00E26A3F"/>
    <w:rsid w:val="00E278B8"/>
    <w:rsid w:val="00E3024A"/>
    <w:rsid w:val="00E320CB"/>
    <w:rsid w:val="00E3620C"/>
    <w:rsid w:val="00E41D4C"/>
    <w:rsid w:val="00E41F7E"/>
    <w:rsid w:val="00E468A8"/>
    <w:rsid w:val="00E47D9D"/>
    <w:rsid w:val="00E51C9C"/>
    <w:rsid w:val="00E5227D"/>
    <w:rsid w:val="00E53D70"/>
    <w:rsid w:val="00E54F6E"/>
    <w:rsid w:val="00E56B0D"/>
    <w:rsid w:val="00E630B7"/>
    <w:rsid w:val="00E7307B"/>
    <w:rsid w:val="00E7522E"/>
    <w:rsid w:val="00E81AE4"/>
    <w:rsid w:val="00E84343"/>
    <w:rsid w:val="00E846AC"/>
    <w:rsid w:val="00E90868"/>
    <w:rsid w:val="00E91CE1"/>
    <w:rsid w:val="00E93881"/>
    <w:rsid w:val="00E97AAF"/>
    <w:rsid w:val="00EA24AA"/>
    <w:rsid w:val="00EA2631"/>
    <w:rsid w:val="00EA46DB"/>
    <w:rsid w:val="00EB1805"/>
    <w:rsid w:val="00EB2B04"/>
    <w:rsid w:val="00EC0927"/>
    <w:rsid w:val="00EC0A28"/>
    <w:rsid w:val="00EC0B9A"/>
    <w:rsid w:val="00EC22CF"/>
    <w:rsid w:val="00EC66C3"/>
    <w:rsid w:val="00ED00C4"/>
    <w:rsid w:val="00ED3E37"/>
    <w:rsid w:val="00ED5F92"/>
    <w:rsid w:val="00EE2F54"/>
    <w:rsid w:val="00EE7EF3"/>
    <w:rsid w:val="00EF1080"/>
    <w:rsid w:val="00EF26E7"/>
    <w:rsid w:val="00EF71D7"/>
    <w:rsid w:val="00F0120F"/>
    <w:rsid w:val="00F04988"/>
    <w:rsid w:val="00F06EEF"/>
    <w:rsid w:val="00F17430"/>
    <w:rsid w:val="00F17497"/>
    <w:rsid w:val="00F238BA"/>
    <w:rsid w:val="00F24F7C"/>
    <w:rsid w:val="00F263C2"/>
    <w:rsid w:val="00F26C7B"/>
    <w:rsid w:val="00F26CED"/>
    <w:rsid w:val="00F3399F"/>
    <w:rsid w:val="00F3428F"/>
    <w:rsid w:val="00F35E94"/>
    <w:rsid w:val="00F36B51"/>
    <w:rsid w:val="00F37054"/>
    <w:rsid w:val="00F424D0"/>
    <w:rsid w:val="00F445A2"/>
    <w:rsid w:val="00F46261"/>
    <w:rsid w:val="00F5049D"/>
    <w:rsid w:val="00F52AE3"/>
    <w:rsid w:val="00F53A18"/>
    <w:rsid w:val="00F54E14"/>
    <w:rsid w:val="00F5668C"/>
    <w:rsid w:val="00F612E6"/>
    <w:rsid w:val="00F6611B"/>
    <w:rsid w:val="00F668B0"/>
    <w:rsid w:val="00F716A8"/>
    <w:rsid w:val="00F722B9"/>
    <w:rsid w:val="00F741D0"/>
    <w:rsid w:val="00F76D20"/>
    <w:rsid w:val="00F80B8F"/>
    <w:rsid w:val="00F87EA4"/>
    <w:rsid w:val="00F9056D"/>
    <w:rsid w:val="00F91161"/>
    <w:rsid w:val="00F94304"/>
    <w:rsid w:val="00F95539"/>
    <w:rsid w:val="00FA2052"/>
    <w:rsid w:val="00FA2406"/>
    <w:rsid w:val="00FA32BA"/>
    <w:rsid w:val="00FA38B5"/>
    <w:rsid w:val="00FA3A2B"/>
    <w:rsid w:val="00FA53F0"/>
    <w:rsid w:val="00FC0C48"/>
    <w:rsid w:val="00FC1B11"/>
    <w:rsid w:val="00FC3D0A"/>
    <w:rsid w:val="00FC56C9"/>
    <w:rsid w:val="00FD036F"/>
    <w:rsid w:val="00FD724B"/>
    <w:rsid w:val="00FD79E4"/>
    <w:rsid w:val="00FD7A04"/>
    <w:rsid w:val="00FD7B33"/>
    <w:rsid w:val="00FE08D7"/>
    <w:rsid w:val="00FF6009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48A1A1"/>
  <w15:docId w15:val="{E8D4E604-2B20-4685-A6AC-2EBA4D5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4D4D4D" w:themeColor="accent2"/>
        <w:sz w:val="18"/>
        <w:szCs w:val="1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60F0F"/>
    <w:pPr>
      <w:spacing w:after="0" w:line="240" w:lineRule="auto"/>
    </w:pPr>
  </w:style>
  <w:style w:type="paragraph" w:styleId="Kop1">
    <w:name w:val="heading 1"/>
    <w:aliases w:val="Stedin Kop 1"/>
    <w:next w:val="Standaard"/>
    <w:link w:val="Kop1Char"/>
    <w:autoRedefine/>
    <w:uiPriority w:val="9"/>
    <w:qFormat/>
    <w:rsid w:val="006F0CA7"/>
    <w:pPr>
      <w:keepNext/>
      <w:keepLines/>
      <w:numPr>
        <w:numId w:val="27"/>
      </w:numPr>
      <w:spacing w:before="120" w:after="120"/>
      <w:outlineLvl w:val="0"/>
    </w:pPr>
    <w:rPr>
      <w:rFonts w:eastAsia="Times New Roman"/>
      <w:b/>
      <w:color w:val="auto"/>
      <w:sz w:val="28"/>
      <w:szCs w:val="32"/>
      <w:lang w:eastAsia="nl-NL"/>
    </w:rPr>
  </w:style>
  <w:style w:type="paragraph" w:styleId="Kop2">
    <w:name w:val="heading 2"/>
    <w:aliases w:val="Stedin Kop 2"/>
    <w:basedOn w:val="Kop1"/>
    <w:next w:val="Standaard"/>
    <w:link w:val="Kop2Char"/>
    <w:autoRedefine/>
    <w:uiPriority w:val="9"/>
    <w:unhideWhenUsed/>
    <w:qFormat/>
    <w:rsid w:val="00C300AF"/>
    <w:pPr>
      <w:numPr>
        <w:ilvl w:val="1"/>
      </w:numPr>
      <w:spacing w:before="360"/>
      <w:outlineLvl w:val="1"/>
    </w:pPr>
    <w:rPr>
      <w:rFonts w:eastAsiaTheme="majorEastAsia"/>
      <w:b w:val="0"/>
      <w:sz w:val="22"/>
      <w:szCs w:val="26"/>
    </w:rPr>
  </w:style>
  <w:style w:type="paragraph" w:styleId="Kop3">
    <w:name w:val="heading 3"/>
    <w:aliases w:val="Stedin Kop 3"/>
    <w:basedOn w:val="Kop2"/>
    <w:next w:val="Standaard"/>
    <w:link w:val="Kop3Char"/>
    <w:uiPriority w:val="9"/>
    <w:unhideWhenUsed/>
    <w:qFormat/>
    <w:rsid w:val="00F53A18"/>
    <w:pPr>
      <w:numPr>
        <w:ilvl w:val="2"/>
      </w:numPr>
      <w:spacing w:before="120"/>
      <w:outlineLvl w:val="2"/>
    </w:pPr>
    <w:rPr>
      <w:b/>
      <w:szCs w:val="22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rsid w:val="006F0CA7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6F0CA7"/>
    <w:pPr>
      <w:keepNext/>
      <w:keepLines/>
      <w:spacing w:before="40"/>
      <w:outlineLvl w:val="4"/>
    </w:pPr>
    <w:rPr>
      <w:rFonts w:eastAsiaTheme="majorEastAsia" w:cstheme="majorBidi"/>
      <w:color w:val="BF9C00" w:themeColor="accent1" w:themeShade="BF"/>
    </w:rPr>
  </w:style>
  <w:style w:type="paragraph" w:styleId="Kop6">
    <w:name w:val="heading 6"/>
    <w:basedOn w:val="Standaard"/>
    <w:next w:val="Standaard"/>
    <w:link w:val="Kop6Char"/>
    <w:rsid w:val="00471826"/>
    <w:pPr>
      <w:keepNext/>
      <w:keepLines/>
      <w:numPr>
        <w:ilvl w:val="5"/>
        <w:numId w:val="7"/>
      </w:numPr>
      <w:spacing w:before="40"/>
      <w:outlineLvl w:val="5"/>
    </w:pPr>
    <w:rPr>
      <w:rFonts w:eastAsiaTheme="majorEastAsia" w:cstheme="majorBidi"/>
      <w:color w:val="7F680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rsid w:val="00471826"/>
    <w:pPr>
      <w:keepNext/>
      <w:keepLines/>
      <w:numPr>
        <w:ilvl w:val="6"/>
        <w:numId w:val="7"/>
      </w:numPr>
      <w:spacing w:before="40"/>
      <w:outlineLvl w:val="6"/>
    </w:pPr>
    <w:rPr>
      <w:rFonts w:eastAsiaTheme="majorEastAsia" w:cstheme="majorBidi"/>
      <w:i/>
      <w:iCs/>
      <w:color w:val="7F680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rsid w:val="00D91E8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737373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rsid w:val="00D91E8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737373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tedin Kop 1 Char"/>
    <w:basedOn w:val="Standaardalinea-lettertype"/>
    <w:link w:val="Kop1"/>
    <w:uiPriority w:val="9"/>
    <w:rsid w:val="006F0CA7"/>
    <w:rPr>
      <w:rFonts w:eastAsia="Times New Roman"/>
      <w:b/>
      <w:color w:val="auto"/>
      <w:sz w:val="28"/>
      <w:szCs w:val="32"/>
      <w:lang w:eastAsia="nl-NL"/>
    </w:rPr>
  </w:style>
  <w:style w:type="character" w:customStyle="1" w:styleId="Kop2Char">
    <w:name w:val="Kop 2 Char"/>
    <w:aliases w:val="Stedin Kop 2 Char"/>
    <w:basedOn w:val="Standaardalinea-lettertype"/>
    <w:link w:val="Kop2"/>
    <w:uiPriority w:val="9"/>
    <w:rsid w:val="00C300AF"/>
    <w:rPr>
      <w:rFonts w:eastAsiaTheme="majorEastAsia"/>
      <w:color w:val="auto"/>
      <w:sz w:val="22"/>
      <w:szCs w:val="26"/>
      <w:lang w:eastAsia="nl-NL"/>
    </w:rPr>
  </w:style>
  <w:style w:type="character" w:styleId="Hyperlink">
    <w:name w:val="Hyperlink"/>
    <w:uiPriority w:val="99"/>
    <w:unhideWhenUsed/>
    <w:rsid w:val="001432D6"/>
    <w:rPr>
      <w:rFonts w:ascii="Arial" w:hAnsi="Arial"/>
      <w:color w:val="FFD100" w:themeColor="accent1"/>
      <w:sz w:val="18"/>
      <w:u w:val="single"/>
    </w:rPr>
  </w:style>
  <w:style w:type="table" w:styleId="Tabelraster">
    <w:name w:val="Table Grid"/>
    <w:basedOn w:val="Standaardtabel"/>
    <w:uiPriority w:val="39"/>
    <w:rsid w:val="00C7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aliases w:val="Stedin Kop 3 Char"/>
    <w:basedOn w:val="Standaardalinea-lettertype"/>
    <w:link w:val="Kop3"/>
    <w:uiPriority w:val="9"/>
    <w:rsid w:val="005E71FF"/>
    <w:rPr>
      <w:rFonts w:eastAsiaTheme="majorEastAsia"/>
      <w:b/>
      <w:color w:val="auto"/>
      <w:sz w:val="22"/>
      <w:szCs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6746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746"/>
    <w:rPr>
      <w:rFonts w:ascii="Segoe UI" w:hAnsi="Segoe UI" w:cs="Segoe UI"/>
      <w:color w:val="838383" w:themeColor="text1" w:themeTint="BF"/>
    </w:rPr>
  </w:style>
  <w:style w:type="paragraph" w:styleId="Lijstalinea">
    <w:name w:val="List Paragraph"/>
    <w:basedOn w:val="Standaard"/>
    <w:uiPriority w:val="34"/>
    <w:qFormat/>
    <w:rsid w:val="002B5EEB"/>
    <w:pPr>
      <w:ind w:left="720"/>
      <w:contextualSpacing/>
    </w:pPr>
  </w:style>
  <w:style w:type="character" w:styleId="Zwaar">
    <w:name w:val="Strong"/>
    <w:basedOn w:val="Standaardalinea-lettertype"/>
    <w:uiPriority w:val="22"/>
    <w:rsid w:val="00471826"/>
    <w:rPr>
      <w:rFonts w:ascii="Arial" w:hAnsi="Arial"/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4F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4F48"/>
    <w:rPr>
      <w:rFonts w:asciiTheme="minorHAnsi" w:hAnsiTheme="minorHAnsi" w:cstheme="minorBid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4F48"/>
    <w:rPr>
      <w:rFonts w:asciiTheme="minorHAnsi" w:hAnsiTheme="minorHAnsi" w:cstheme="minorBidi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543E51"/>
    <w:pPr>
      <w:tabs>
        <w:tab w:val="left" w:pos="1134"/>
      </w:tabs>
      <w:spacing w:before="120"/>
      <w:ind w:left="284"/>
    </w:pPr>
    <w:rPr>
      <w:rFonts w:asciiTheme="majorHAnsi" w:hAnsiTheme="majorHAnsi" w:cstheme="minorHAnsi"/>
      <w:b/>
      <w:iCs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471826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543E51"/>
    <w:pPr>
      <w:tabs>
        <w:tab w:val="left" w:pos="1418"/>
      </w:tabs>
      <w:ind w:left="680"/>
    </w:pPr>
    <w:rPr>
      <w:rFonts w:asciiTheme="minorHAnsi" w:hAnsiTheme="minorHAnsi" w:cs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054"/>
    <w:rPr>
      <w:rFonts w:ascii="Klavika Lt" w:hAnsi="Klavika Lt" w:cs="Arial"/>
      <w:b/>
      <w:bCs/>
      <w:color w:val="838383" w:themeColor="text1" w:themeTint="BF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7054"/>
    <w:rPr>
      <w:rFonts w:ascii="Klavika Lt" w:hAnsi="Klavika Lt" w:cstheme="minorBidi"/>
      <w:b/>
      <w:bCs/>
      <w:color w:val="838383" w:themeColor="text1" w:themeTint="BF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471826"/>
    <w:rPr>
      <w:rFonts w:eastAsiaTheme="majorEastAsia" w:cstheme="majorBidi"/>
      <w:b/>
      <w:iCs/>
      <w:color w:val="auto"/>
    </w:rPr>
  </w:style>
  <w:style w:type="paragraph" w:styleId="Ondertitel">
    <w:name w:val="Subtitle"/>
    <w:aliases w:val="Stedin Kop 1 genummerd"/>
    <w:basedOn w:val="Kop1"/>
    <w:next w:val="Standaard"/>
    <w:link w:val="OndertitelChar"/>
    <w:uiPriority w:val="11"/>
    <w:qFormat/>
    <w:rsid w:val="0025498B"/>
    <w:pPr>
      <w:numPr>
        <w:numId w:val="4"/>
      </w:numPr>
      <w:ind w:left="360"/>
    </w:pPr>
  </w:style>
  <w:style w:type="character" w:customStyle="1" w:styleId="OndertitelChar">
    <w:name w:val="Ondertitel Char"/>
    <w:aliases w:val="Stedin Kop 1 genummerd Char"/>
    <w:basedOn w:val="Standaardalinea-lettertype"/>
    <w:link w:val="Ondertitel"/>
    <w:uiPriority w:val="11"/>
    <w:rsid w:val="0025498B"/>
    <w:rPr>
      <w:rFonts w:eastAsia="Times New Roman"/>
      <w:b/>
      <w:color w:val="auto"/>
      <w:sz w:val="28"/>
      <w:szCs w:val="32"/>
      <w:lang w:eastAsia="nl-NL"/>
    </w:rPr>
  </w:style>
  <w:style w:type="paragraph" w:styleId="Citaat">
    <w:name w:val="Quote"/>
    <w:basedOn w:val="Standaard"/>
    <w:next w:val="Standaard"/>
    <w:link w:val="CitaatChar"/>
    <w:autoRedefine/>
    <w:uiPriority w:val="29"/>
    <w:rsid w:val="00DC3DE9"/>
    <w:pPr>
      <w:ind w:right="862"/>
    </w:pPr>
    <w:rPr>
      <w:iCs/>
      <w:sz w:val="60"/>
    </w:rPr>
  </w:style>
  <w:style w:type="character" w:customStyle="1" w:styleId="CitaatChar">
    <w:name w:val="Citaat Char"/>
    <w:basedOn w:val="Standaardalinea-lettertype"/>
    <w:link w:val="Citaat"/>
    <w:uiPriority w:val="29"/>
    <w:rsid w:val="00DC3DE9"/>
    <w:rPr>
      <w:rFonts w:ascii="Klavika Lt" w:hAnsi="Klavika Lt"/>
      <w:iCs/>
      <w:color w:val="3C3C3C"/>
      <w:sz w:val="60"/>
    </w:rPr>
  </w:style>
  <w:style w:type="paragraph" w:styleId="Geenafstand">
    <w:name w:val="No Spacing"/>
    <w:aliases w:val="Inleiding"/>
    <w:autoRedefine/>
    <w:uiPriority w:val="1"/>
    <w:qFormat/>
    <w:rsid w:val="00471826"/>
    <w:pPr>
      <w:spacing w:after="0" w:line="240" w:lineRule="auto"/>
    </w:pPr>
    <w:rPr>
      <w:color w:val="3C3C3C"/>
      <w:sz w:val="28"/>
    </w:rPr>
  </w:style>
  <w:style w:type="paragraph" w:styleId="Koptekst">
    <w:name w:val="header"/>
    <w:basedOn w:val="Standaard"/>
    <w:link w:val="KoptekstChar"/>
    <w:unhideWhenUsed/>
    <w:rsid w:val="006C54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54E5"/>
    <w:rPr>
      <w:rFonts w:ascii="Klavika Lt" w:hAnsi="Klavika Lt"/>
      <w:color w:val="4D4D4D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C54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54E5"/>
    <w:rPr>
      <w:rFonts w:ascii="Klavika Lt" w:hAnsi="Klavika Lt"/>
      <w:color w:val="4D4D4D"/>
      <w:sz w:val="20"/>
    </w:rPr>
  </w:style>
  <w:style w:type="table" w:customStyle="1" w:styleId="Tabel">
    <w:name w:val="Tabel"/>
    <w:basedOn w:val="Onopgemaaktetabel41"/>
    <w:uiPriority w:val="99"/>
    <w:rsid w:val="00CB1138"/>
    <w:rPr>
      <w:rFonts w:ascii="Klavika Lt" w:hAnsi="Klavika Lt"/>
      <w:color w:val="auto"/>
      <w:sz w:val="22"/>
      <w:szCs w:val="20"/>
      <w:lang w:val="en-GB" w:eastAsia="nl-NL"/>
    </w:rPr>
    <w:tblPr/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00" w:themeFill="background1" w:themeFillShade="F2"/>
      </w:tcPr>
    </w:tblStylePr>
    <w:tblStylePr w:type="band1Horz">
      <w:tblPr/>
      <w:tcPr>
        <w:shd w:val="clear" w:color="auto" w:fill="F2C600" w:themeFill="background1" w:themeFillShade="F2"/>
      </w:tcPr>
    </w:tblStylePr>
  </w:style>
  <w:style w:type="table" w:customStyle="1" w:styleId="Onopgemaaktetabel41">
    <w:name w:val="Onopgemaakte tabel 41"/>
    <w:basedOn w:val="Standaardtabel"/>
    <w:uiPriority w:val="44"/>
    <w:rsid w:val="00CB11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00" w:themeFill="background1" w:themeFillShade="F2"/>
      </w:tcPr>
    </w:tblStylePr>
    <w:tblStylePr w:type="band1Horz">
      <w:tblPr/>
      <w:tcPr>
        <w:shd w:val="clear" w:color="auto" w:fill="F2C600" w:themeFill="background1" w:themeFillShade="F2"/>
      </w:tcPr>
    </w:tblStylePr>
  </w:style>
  <w:style w:type="paragraph" w:styleId="Inhopg4">
    <w:name w:val="toc 4"/>
    <w:basedOn w:val="Standaard"/>
    <w:next w:val="Standaard"/>
    <w:autoRedefine/>
    <w:uiPriority w:val="39"/>
    <w:unhideWhenUsed/>
    <w:rsid w:val="00BF721B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Voetnoottekst">
    <w:name w:val="footnote text"/>
    <w:basedOn w:val="StedinVoetnoot"/>
    <w:link w:val="VoetnoottekstChar"/>
    <w:uiPriority w:val="99"/>
    <w:unhideWhenUsed/>
    <w:rsid w:val="005020E3"/>
  </w:style>
  <w:style w:type="character" w:customStyle="1" w:styleId="VoetnoottekstChar">
    <w:name w:val="Voetnoottekst Char"/>
    <w:basedOn w:val="Standaardalinea-lettertype"/>
    <w:link w:val="Voetnoottekst"/>
    <w:uiPriority w:val="99"/>
    <w:rsid w:val="005020E3"/>
    <w:rPr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D3B91"/>
    <w:rPr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rsid w:val="00471826"/>
    <w:rPr>
      <w:rFonts w:eastAsiaTheme="majorEastAsia" w:cstheme="majorBidi"/>
      <w:color w:val="BF9C00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B736D0"/>
    <w:pPr>
      <w:pBdr>
        <w:top w:val="single" w:sz="4" w:space="10" w:color="FFD100" w:themeColor="accent1"/>
        <w:bottom w:val="single" w:sz="4" w:space="10" w:color="FFD100" w:themeColor="accent1"/>
      </w:pBdr>
      <w:spacing w:before="360" w:after="360"/>
      <w:ind w:left="864" w:right="864"/>
      <w:jc w:val="center"/>
    </w:pPr>
    <w:rPr>
      <w:i/>
      <w:iCs/>
      <w:color w:val="0082A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36D0"/>
    <w:rPr>
      <w:rFonts w:ascii="Klavika Lt" w:hAnsi="Klavika Lt"/>
      <w:i/>
      <w:iCs/>
      <w:color w:val="0082A0"/>
      <w:sz w:val="22"/>
    </w:rPr>
  </w:style>
  <w:style w:type="paragraph" w:customStyle="1" w:styleId="StedinVersieofondertitel">
    <w:name w:val="Stedin Versie of ondertitel"/>
    <w:basedOn w:val="Standaard"/>
    <w:link w:val="StedinVersieofondertitelChar"/>
    <w:autoRedefine/>
    <w:qFormat/>
    <w:rsid w:val="002534F8"/>
    <w:pPr>
      <w:ind w:right="2124"/>
    </w:pPr>
    <w:rPr>
      <w:rFonts w:eastAsiaTheme="majorEastAsia"/>
      <w:b/>
      <w:color w:val="FFD100" w:themeColor="background1"/>
      <w:spacing w:val="-10"/>
      <w:kern w:val="28"/>
      <w:sz w:val="72"/>
      <w:szCs w:val="56"/>
    </w:rPr>
  </w:style>
  <w:style w:type="paragraph" w:customStyle="1" w:styleId="SGInleiding">
    <w:name w:val="SG Inleiding"/>
    <w:basedOn w:val="Standaard"/>
    <w:link w:val="SGInleidingChar"/>
    <w:autoRedefine/>
    <w:rsid w:val="005020E3"/>
    <w:rPr>
      <w:sz w:val="22"/>
      <w:szCs w:val="22"/>
    </w:rPr>
  </w:style>
  <w:style w:type="character" w:customStyle="1" w:styleId="StedinVersieofondertitelChar">
    <w:name w:val="Stedin Versie of ondertitel Char"/>
    <w:basedOn w:val="Standaardalinea-lettertype"/>
    <w:link w:val="StedinVersieofondertitel"/>
    <w:rsid w:val="002534F8"/>
    <w:rPr>
      <w:rFonts w:eastAsiaTheme="majorEastAsia"/>
      <w:b/>
      <w:color w:val="FFD100" w:themeColor="background1"/>
      <w:spacing w:val="-10"/>
      <w:kern w:val="28"/>
      <w:sz w:val="72"/>
      <w:szCs w:val="56"/>
    </w:rPr>
  </w:style>
  <w:style w:type="paragraph" w:customStyle="1" w:styleId="StedinHyperlink">
    <w:name w:val="Stedin Hyperlink"/>
    <w:basedOn w:val="Standaard"/>
    <w:link w:val="StedinHyperlinkChar"/>
    <w:autoRedefine/>
    <w:qFormat/>
    <w:rsid w:val="00471826"/>
    <w:rPr>
      <w:color w:val="62B5E5"/>
      <w:u w:val="single"/>
    </w:rPr>
  </w:style>
  <w:style w:type="character" w:customStyle="1" w:styleId="SGInleidingChar">
    <w:name w:val="SG Inleiding Char"/>
    <w:basedOn w:val="Standaardalinea-lettertype"/>
    <w:link w:val="SGInleiding"/>
    <w:rsid w:val="005020E3"/>
    <w:rPr>
      <w:sz w:val="22"/>
      <w:szCs w:val="22"/>
    </w:rPr>
  </w:style>
  <w:style w:type="paragraph" w:customStyle="1" w:styleId="StedinVoetnoot">
    <w:name w:val="Stedin Voetnoot"/>
    <w:basedOn w:val="StedinHyperlink"/>
    <w:link w:val="StedinVoetnootChar"/>
    <w:autoRedefine/>
    <w:qFormat/>
    <w:rsid w:val="00B15BC3"/>
    <w:rPr>
      <w:color w:val="4D4D4D" w:themeColor="accent2"/>
      <w:sz w:val="16"/>
      <w:szCs w:val="16"/>
      <w:u w:val="none"/>
    </w:rPr>
  </w:style>
  <w:style w:type="character" w:customStyle="1" w:styleId="StedinHyperlinkChar">
    <w:name w:val="Stedin Hyperlink Char"/>
    <w:basedOn w:val="Standaardalinea-lettertype"/>
    <w:link w:val="StedinHyperlink"/>
    <w:rsid w:val="00471826"/>
    <w:rPr>
      <w:color w:val="62B5E5"/>
      <w:u w:val="single"/>
    </w:rPr>
  </w:style>
  <w:style w:type="paragraph" w:customStyle="1" w:styleId="StedinKader">
    <w:name w:val="Stedin Kader"/>
    <w:basedOn w:val="Standaard"/>
    <w:link w:val="StedinKaderChar"/>
    <w:autoRedefine/>
    <w:qFormat/>
    <w:rsid w:val="00471826"/>
    <w:pPr>
      <w:pBdr>
        <w:top w:val="single" w:sz="12" w:space="2" w:color="FFD100" w:themeColor="background1"/>
        <w:left w:val="single" w:sz="12" w:space="3" w:color="FFD100" w:themeColor="background1"/>
        <w:bottom w:val="single" w:sz="12" w:space="3" w:color="FFD100" w:themeColor="background1"/>
        <w:right w:val="single" w:sz="12" w:space="0" w:color="FFD100" w:themeColor="background1"/>
      </w:pBdr>
      <w:ind w:left="426"/>
    </w:pPr>
    <w:rPr>
      <w:lang w:eastAsia="nl-NL"/>
    </w:rPr>
  </w:style>
  <w:style w:type="character" w:customStyle="1" w:styleId="StedinVoetnootChar">
    <w:name w:val="Stedin Voetnoot Char"/>
    <w:basedOn w:val="StedinHyperlinkChar"/>
    <w:link w:val="StedinVoetnoot"/>
    <w:rsid w:val="00B15BC3"/>
    <w:rPr>
      <w:rFonts w:ascii="Klavika Lt" w:hAnsi="Klavika Lt"/>
      <w:color w:val="4D4D4D" w:themeColor="accent2"/>
      <w:sz w:val="16"/>
      <w:szCs w:val="16"/>
      <w:u w:val="single"/>
    </w:rPr>
  </w:style>
  <w:style w:type="character" w:customStyle="1" w:styleId="StedinKaderChar">
    <w:name w:val="Stedin Kader Char"/>
    <w:basedOn w:val="Standaardalinea-lettertype"/>
    <w:link w:val="StedinKader"/>
    <w:rsid w:val="00471826"/>
    <w:rPr>
      <w:color w:val="auto"/>
      <w:lang w:eastAsia="nl-NL"/>
    </w:rPr>
  </w:style>
  <w:style w:type="table" w:customStyle="1" w:styleId="Stedin">
    <w:name w:val="Stedin"/>
    <w:basedOn w:val="Standaardtabel"/>
    <w:uiPriority w:val="99"/>
    <w:rsid w:val="001C7567"/>
    <w:pPr>
      <w:spacing w:after="0" w:line="240" w:lineRule="auto"/>
    </w:pPr>
    <w:tblPr>
      <w:tblStyleRowBandSize w:val="1"/>
      <w:tblBorders>
        <w:bottom w:val="single" w:sz="4" w:space="0" w:color="FFD100" w:themeColor="accent1"/>
      </w:tblBorders>
      <w:tblCellMar>
        <w:top w:w="113" w:type="dxa"/>
        <w:bottom w:w="113" w:type="dxa"/>
      </w:tblCellMar>
    </w:tblPr>
    <w:tblStylePr w:type="firstRow">
      <w:rPr>
        <w:color w:val="FFD100" w:themeColor="background1"/>
      </w:rPr>
      <w:tblPr/>
      <w:tcPr>
        <w:shd w:val="clear" w:color="auto" w:fill="FFD100" w:themeFill="accent1"/>
      </w:tcPr>
    </w:tblStylePr>
    <w:tblStylePr w:type="band1Horz">
      <w:tblPr/>
      <w:tcPr>
        <w:shd w:val="clear" w:color="auto" w:fill="F9F9F9"/>
      </w:tcPr>
    </w:tblStylePr>
  </w:style>
  <w:style w:type="paragraph" w:customStyle="1" w:styleId="StedinOpsomming1">
    <w:name w:val="Stedin Opsomming 1"/>
    <w:basedOn w:val="Standaard"/>
    <w:qFormat/>
    <w:rsid w:val="00471826"/>
    <w:pPr>
      <w:numPr>
        <w:numId w:val="1"/>
      </w:numPr>
    </w:pPr>
  </w:style>
  <w:style w:type="paragraph" w:customStyle="1" w:styleId="StedinOpsomming2">
    <w:name w:val="Stedin Opsomming 2"/>
    <w:basedOn w:val="Standaard"/>
    <w:qFormat/>
    <w:rsid w:val="00471826"/>
    <w:pPr>
      <w:numPr>
        <w:ilvl w:val="1"/>
        <w:numId w:val="1"/>
      </w:numPr>
    </w:pPr>
  </w:style>
  <w:style w:type="paragraph" w:customStyle="1" w:styleId="StedinOpsomming3">
    <w:name w:val="Stedin Opsomming 3"/>
    <w:basedOn w:val="Standaard"/>
    <w:qFormat/>
    <w:rsid w:val="00471826"/>
    <w:pPr>
      <w:numPr>
        <w:ilvl w:val="2"/>
        <w:numId w:val="1"/>
      </w:numPr>
    </w:pPr>
  </w:style>
  <w:style w:type="paragraph" w:customStyle="1" w:styleId="StedinNummering1">
    <w:name w:val="Stedin Nummering 1"/>
    <w:basedOn w:val="Standaard"/>
    <w:qFormat/>
    <w:rsid w:val="00471826"/>
    <w:pPr>
      <w:numPr>
        <w:numId w:val="2"/>
      </w:numPr>
    </w:pPr>
  </w:style>
  <w:style w:type="paragraph" w:customStyle="1" w:styleId="StedinNummering2">
    <w:name w:val="Stedin Nummering 2"/>
    <w:basedOn w:val="Standaard"/>
    <w:qFormat/>
    <w:rsid w:val="00471826"/>
    <w:pPr>
      <w:numPr>
        <w:ilvl w:val="1"/>
        <w:numId w:val="2"/>
      </w:numPr>
    </w:pPr>
  </w:style>
  <w:style w:type="paragraph" w:customStyle="1" w:styleId="StedinNummering3">
    <w:name w:val="Stedin Nummering 3"/>
    <w:basedOn w:val="Standaard"/>
    <w:qFormat/>
    <w:rsid w:val="00471826"/>
    <w:pPr>
      <w:numPr>
        <w:ilvl w:val="2"/>
        <w:numId w:val="2"/>
      </w:numPr>
    </w:pPr>
  </w:style>
  <w:style w:type="paragraph" w:customStyle="1" w:styleId="StedinLetter1">
    <w:name w:val="Stedin Letter 1"/>
    <w:basedOn w:val="Standaard"/>
    <w:qFormat/>
    <w:rsid w:val="00471826"/>
    <w:pPr>
      <w:numPr>
        <w:numId w:val="3"/>
      </w:numPr>
    </w:pPr>
  </w:style>
  <w:style w:type="paragraph" w:customStyle="1" w:styleId="StedinLetter2">
    <w:name w:val="Stedin Letter 2"/>
    <w:basedOn w:val="Standaard"/>
    <w:qFormat/>
    <w:rsid w:val="00471826"/>
    <w:pPr>
      <w:numPr>
        <w:ilvl w:val="1"/>
        <w:numId w:val="3"/>
      </w:numPr>
    </w:pPr>
  </w:style>
  <w:style w:type="paragraph" w:styleId="Kopvaninhoudsopgave">
    <w:name w:val="TOC Heading"/>
    <w:basedOn w:val="Kop1"/>
    <w:next w:val="Standaard"/>
    <w:uiPriority w:val="39"/>
    <w:qFormat/>
    <w:rsid w:val="00471826"/>
    <w:pPr>
      <w:outlineLvl w:val="9"/>
    </w:pPr>
    <w:rPr>
      <w:rFonts w:eastAsiaTheme="majorEastAsia"/>
      <w:bCs/>
      <w:color w:val="FFD100" w:themeColor="accent1"/>
      <w:sz w:val="32"/>
      <w:lang w:eastAsia="en-US"/>
    </w:rPr>
  </w:style>
  <w:style w:type="paragraph" w:customStyle="1" w:styleId="StedinTitel1">
    <w:name w:val="Stedin Titel 1"/>
    <w:basedOn w:val="StedinVersieofondertitel"/>
    <w:link w:val="StedinTitel1Char"/>
    <w:qFormat/>
    <w:rsid w:val="00471826"/>
  </w:style>
  <w:style w:type="paragraph" w:customStyle="1" w:styleId="StedinTitel2">
    <w:name w:val="Stedin Titel 2"/>
    <w:basedOn w:val="StedinVersieofondertitel"/>
    <w:link w:val="StedinTitel2Char"/>
    <w:qFormat/>
    <w:rsid w:val="00471826"/>
    <w:rPr>
      <w:b w:val="0"/>
    </w:rPr>
  </w:style>
  <w:style w:type="character" w:customStyle="1" w:styleId="StedinTitel1Char">
    <w:name w:val="Stedin Titel 1 Char"/>
    <w:basedOn w:val="StedinVersieofondertitelChar"/>
    <w:link w:val="StedinTitel1"/>
    <w:rsid w:val="00471826"/>
    <w:rPr>
      <w:rFonts w:eastAsiaTheme="majorEastAsia"/>
      <w:b/>
      <w:color w:val="FFD100" w:themeColor="background1"/>
      <w:spacing w:val="-10"/>
      <w:kern w:val="28"/>
      <w:sz w:val="72"/>
      <w:szCs w:val="56"/>
    </w:rPr>
  </w:style>
  <w:style w:type="character" w:customStyle="1" w:styleId="StedinTitel2Char">
    <w:name w:val="Stedin Titel 2 Char"/>
    <w:basedOn w:val="StedinVersieofondertitelChar"/>
    <w:link w:val="StedinTitel2"/>
    <w:rsid w:val="00471826"/>
    <w:rPr>
      <w:rFonts w:eastAsiaTheme="majorEastAsia"/>
      <w:b w:val="0"/>
      <w:color w:val="FFD100" w:themeColor="background1"/>
      <w:spacing w:val="-10"/>
      <w:kern w:val="28"/>
      <w:sz w:val="72"/>
      <w:szCs w:val="56"/>
    </w:rPr>
  </w:style>
  <w:style w:type="paragraph" w:customStyle="1" w:styleId="StedinBroodtekst">
    <w:name w:val="Stedin Broodtekst"/>
    <w:basedOn w:val="Standaard"/>
    <w:qFormat/>
    <w:rsid w:val="00471826"/>
  </w:style>
  <w:style w:type="character" w:customStyle="1" w:styleId="Kop6Char">
    <w:name w:val="Kop 6 Char"/>
    <w:basedOn w:val="Standaardalinea-lettertype"/>
    <w:link w:val="Kop6"/>
    <w:rsid w:val="00471826"/>
    <w:rPr>
      <w:rFonts w:eastAsiaTheme="majorEastAsia" w:cstheme="majorBidi"/>
      <w:color w:val="7F6800" w:themeColor="accent1" w:themeShade="7F"/>
    </w:rPr>
  </w:style>
  <w:style w:type="character" w:customStyle="1" w:styleId="Kop7Char">
    <w:name w:val="Kop 7 Char"/>
    <w:basedOn w:val="Standaardalinea-lettertype"/>
    <w:link w:val="Kop7"/>
    <w:semiHidden/>
    <w:rsid w:val="00471826"/>
    <w:rPr>
      <w:rFonts w:eastAsiaTheme="majorEastAsia" w:cstheme="majorBidi"/>
      <w:i/>
      <w:iCs/>
      <w:color w:val="7F6800" w:themeColor="accent1" w:themeShade="7F"/>
    </w:rPr>
  </w:style>
  <w:style w:type="numbering" w:customStyle="1" w:styleId="STEDINHOOFDSTUKDOORNR">
    <w:name w:val="STEDIN HOOFDSTUK DOOR NR"/>
    <w:uiPriority w:val="99"/>
    <w:rsid w:val="005A2CC8"/>
    <w:pPr>
      <w:numPr>
        <w:numId w:val="6"/>
      </w:numPr>
    </w:pPr>
  </w:style>
  <w:style w:type="paragraph" w:customStyle="1" w:styleId="KOPzondernummering">
    <w:name w:val="KOP zonder nummering"/>
    <w:rsid w:val="00973CC8"/>
    <w:pPr>
      <w:ind w:left="284" w:hanging="284"/>
    </w:pPr>
    <w:rPr>
      <w:rFonts w:eastAsia="Times New Roman"/>
      <w:b/>
      <w:color w:val="auto"/>
      <w:sz w:val="28"/>
      <w:szCs w:val="32"/>
      <w:lang w:eastAsia="nl-NL"/>
    </w:rPr>
  </w:style>
  <w:style w:type="character" w:customStyle="1" w:styleId="Kop8Char">
    <w:name w:val="Kop 8 Char"/>
    <w:basedOn w:val="Standaardalinea-lettertype"/>
    <w:link w:val="Kop8"/>
    <w:semiHidden/>
    <w:rsid w:val="00D91E82"/>
    <w:rPr>
      <w:rFonts w:asciiTheme="majorHAnsi" w:eastAsiaTheme="majorEastAsia" w:hAnsiTheme="majorHAnsi" w:cstheme="majorBidi"/>
      <w:color w:val="737373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semiHidden/>
    <w:rsid w:val="00D91E82"/>
    <w:rPr>
      <w:rFonts w:asciiTheme="majorHAnsi" w:eastAsiaTheme="majorEastAsia" w:hAnsiTheme="majorHAnsi" w:cstheme="majorBidi"/>
      <w:i/>
      <w:iCs/>
      <w:color w:val="737373" w:themeColor="text1" w:themeTint="D8"/>
      <w:sz w:val="21"/>
      <w:szCs w:val="21"/>
    </w:rPr>
  </w:style>
  <w:style w:type="numbering" w:customStyle="1" w:styleId="Stijl1">
    <w:name w:val="Stijl1"/>
    <w:uiPriority w:val="99"/>
    <w:rsid w:val="00905491"/>
    <w:pPr>
      <w:numPr>
        <w:numId w:val="8"/>
      </w:numPr>
    </w:pPr>
  </w:style>
  <w:style w:type="numbering" w:customStyle="1" w:styleId="LIJST-STEDIN">
    <w:name w:val="LIJST - STEDIN"/>
    <w:uiPriority w:val="99"/>
    <w:rsid w:val="0043370C"/>
    <w:pPr>
      <w:numPr>
        <w:numId w:val="11"/>
      </w:numPr>
    </w:pPr>
  </w:style>
  <w:style w:type="numbering" w:customStyle="1" w:styleId="Stijlhoofdstukstedin">
    <w:name w:val="Stijl hoofdstuk stedin"/>
    <w:uiPriority w:val="99"/>
    <w:rsid w:val="006F0CA7"/>
    <w:pPr>
      <w:numPr>
        <w:numId w:val="31"/>
      </w:numPr>
    </w:pPr>
  </w:style>
  <w:style w:type="paragraph" w:styleId="Inhopg5">
    <w:name w:val="toc 5"/>
    <w:basedOn w:val="Standaard"/>
    <w:next w:val="Standaard"/>
    <w:autoRedefine/>
    <w:semiHidden/>
    <w:unhideWhenUsed/>
    <w:rsid w:val="009E39E1"/>
    <w:pPr>
      <w:ind w:left="720"/>
    </w:pPr>
    <w:rPr>
      <w:rFonts w:asciiTheme="minorHAnsi" w:hAnsiTheme="minorHAnsi" w:cstheme="minorHAnsi"/>
      <w:sz w:val="20"/>
      <w:szCs w:val="20"/>
    </w:rPr>
  </w:style>
  <w:style w:type="numbering" w:customStyle="1" w:styleId="Huidigelijst1">
    <w:name w:val="Huidige lijst1"/>
    <w:uiPriority w:val="99"/>
    <w:rsid w:val="006F0CA7"/>
    <w:pPr>
      <w:numPr>
        <w:numId w:val="29"/>
      </w:numPr>
    </w:pPr>
  </w:style>
  <w:style w:type="numbering" w:customStyle="1" w:styleId="Huidigelijst2">
    <w:name w:val="Huidige lijst2"/>
    <w:uiPriority w:val="99"/>
    <w:rsid w:val="006F0CA7"/>
    <w:pPr>
      <w:numPr>
        <w:numId w:val="30"/>
      </w:numPr>
    </w:pPr>
  </w:style>
  <w:style w:type="paragraph" w:styleId="Inhopg6">
    <w:name w:val="toc 6"/>
    <w:basedOn w:val="Standaard"/>
    <w:next w:val="Standaard"/>
    <w:autoRedefine/>
    <w:semiHidden/>
    <w:unhideWhenUsed/>
    <w:rsid w:val="009E39E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semiHidden/>
    <w:unhideWhenUsed/>
    <w:rsid w:val="009E39E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semiHidden/>
    <w:unhideWhenUsed/>
    <w:rsid w:val="009E39E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semiHidden/>
    <w:unhideWhenUsed/>
    <w:rsid w:val="009E39E1"/>
    <w:pPr>
      <w:ind w:left="1440"/>
    </w:pPr>
    <w:rPr>
      <w:rFonts w:asciiTheme="minorHAnsi" w:hAnsiTheme="minorHAnsi" w:cstheme="minorHAnsi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rsid w:val="00D60F0F"/>
    <w:rPr>
      <w:color w:val="666666"/>
    </w:rPr>
  </w:style>
  <w:style w:type="character" w:customStyle="1" w:styleId="ui-provider">
    <w:name w:val="ui-provider"/>
    <w:basedOn w:val="Standaardalinea-lettertype"/>
    <w:rsid w:val="00D6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7190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7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9539">
                                          <w:marLeft w:val="1"/>
                                          <w:marRight w:val="0"/>
                                          <w:marTop w:val="1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8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44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3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5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80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8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63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3279\Downloads\stedin_werkinstructie_300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36EC48BA0949A9ADD9F0C710A8C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1562A-7BC9-410D-B97A-DF4847B26BF4}"/>
      </w:docPartPr>
      <w:docPartBody>
        <w:p w:rsidR="006B756F" w:rsidRDefault="006B756F" w:rsidP="006B756F">
          <w:pPr>
            <w:pStyle w:val="CF36EC48BA0949A9ADD9F0C710A8CE96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89C88FAA664F5BB3FCEA6D12464C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8EE49B-72B9-4D5D-B871-6EF97C1B265F}"/>
      </w:docPartPr>
      <w:docPartBody>
        <w:p w:rsidR="006B756F" w:rsidRDefault="006B756F" w:rsidP="006B756F">
          <w:pPr>
            <w:pStyle w:val="6589C88FAA664F5BB3FCEA6D12464C7E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CA3271A34949F08B9A160A27CCD6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7B0E6B-6034-4B43-BEBA-E81062AFF07B}"/>
      </w:docPartPr>
      <w:docPartBody>
        <w:p w:rsidR="006B756F" w:rsidRDefault="006B756F" w:rsidP="006B756F">
          <w:pPr>
            <w:pStyle w:val="16CA3271A34949F08B9A160A27CCD615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18C05DFC7247789176EA390493A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3F47A1-AB83-4329-8647-2591494BB5F7}"/>
      </w:docPartPr>
      <w:docPartBody>
        <w:p w:rsidR="006B756F" w:rsidRDefault="006B756F" w:rsidP="006B756F">
          <w:pPr>
            <w:pStyle w:val="8018C05DFC7247789176EA390493A154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14EAF6810A4867A471545B222B9A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7B5843-5E20-4CA0-B8F1-526F86FF0049}"/>
      </w:docPartPr>
      <w:docPartBody>
        <w:p w:rsidR="006B756F" w:rsidRDefault="006B756F" w:rsidP="006B756F">
          <w:pPr>
            <w:pStyle w:val="1414EAF6810A4867A471545B222B9A44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C1543FFA25458F907C8033A45E74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936DA1-E809-4517-8DC8-80FCC8A37150}"/>
      </w:docPartPr>
      <w:docPartBody>
        <w:p w:rsidR="006B756F" w:rsidRDefault="006B756F" w:rsidP="006B756F">
          <w:pPr>
            <w:pStyle w:val="E2C1543FFA25458F907C8033A45E7461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E902A43D3D4471BA340CA4ABC606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C975DB-77A7-4A08-BAC5-536C96B1A246}"/>
      </w:docPartPr>
      <w:docPartBody>
        <w:p w:rsidR="0096479D" w:rsidRDefault="0096479D" w:rsidP="0096479D">
          <w:pPr>
            <w:pStyle w:val="BFE902A43D3D4471BA340CA4ABC60616"/>
          </w:pPr>
          <w:r w:rsidRPr="00803C5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6F"/>
    <w:rsid w:val="00090C6B"/>
    <w:rsid w:val="00300F7F"/>
    <w:rsid w:val="00485D71"/>
    <w:rsid w:val="005718C5"/>
    <w:rsid w:val="006B756F"/>
    <w:rsid w:val="00772A67"/>
    <w:rsid w:val="0096479D"/>
    <w:rsid w:val="00F678A1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6479D"/>
    <w:rPr>
      <w:color w:val="666666"/>
    </w:rPr>
  </w:style>
  <w:style w:type="paragraph" w:customStyle="1" w:styleId="CF36EC48BA0949A9ADD9F0C710A8CE96">
    <w:name w:val="CF36EC48BA0949A9ADD9F0C710A8CE96"/>
    <w:rsid w:val="006B756F"/>
  </w:style>
  <w:style w:type="paragraph" w:customStyle="1" w:styleId="6589C88FAA664F5BB3FCEA6D12464C7E">
    <w:name w:val="6589C88FAA664F5BB3FCEA6D12464C7E"/>
    <w:rsid w:val="006B756F"/>
  </w:style>
  <w:style w:type="paragraph" w:customStyle="1" w:styleId="16CA3271A34949F08B9A160A27CCD615">
    <w:name w:val="16CA3271A34949F08B9A160A27CCD615"/>
    <w:rsid w:val="006B756F"/>
  </w:style>
  <w:style w:type="paragraph" w:customStyle="1" w:styleId="8018C05DFC7247789176EA390493A154">
    <w:name w:val="8018C05DFC7247789176EA390493A154"/>
    <w:rsid w:val="006B756F"/>
  </w:style>
  <w:style w:type="paragraph" w:customStyle="1" w:styleId="1414EAF6810A4867A471545B222B9A44">
    <w:name w:val="1414EAF6810A4867A471545B222B9A44"/>
    <w:rsid w:val="006B756F"/>
  </w:style>
  <w:style w:type="paragraph" w:customStyle="1" w:styleId="E2C1543FFA25458F907C8033A45E7461">
    <w:name w:val="E2C1543FFA25458F907C8033A45E7461"/>
    <w:rsid w:val="006B756F"/>
  </w:style>
  <w:style w:type="paragraph" w:customStyle="1" w:styleId="BFE902A43D3D4471BA340CA4ABC60616">
    <w:name w:val="BFE902A43D3D4471BA340CA4ABC60616"/>
    <w:rsid w:val="00964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edin Groep">
  <a:themeElements>
    <a:clrScheme name="Stedin">
      <a:dk1>
        <a:srgbClr val="5A5A5A"/>
      </a:dk1>
      <a:lt1>
        <a:srgbClr val="FFD100"/>
      </a:lt1>
      <a:dk2>
        <a:srgbClr val="97999B"/>
      </a:dk2>
      <a:lt2>
        <a:srgbClr val="F0F0F0"/>
      </a:lt2>
      <a:accent1>
        <a:srgbClr val="FFD100"/>
      </a:accent1>
      <a:accent2>
        <a:srgbClr val="4D4D4D"/>
      </a:accent2>
      <a:accent3>
        <a:srgbClr val="E7E6E6"/>
      </a:accent3>
      <a:accent4>
        <a:srgbClr val="62B5E5"/>
      </a:accent4>
      <a:accent5>
        <a:srgbClr val="BB76CF"/>
      </a:accent5>
      <a:accent6>
        <a:srgbClr val="F97A2B"/>
      </a:accent6>
      <a:hlink>
        <a:srgbClr val="BFB800"/>
      </a:hlink>
      <a:folHlink>
        <a:srgbClr val="EB5764"/>
      </a:folHlink>
    </a:clrScheme>
    <a:fontScheme name="Stedin Groep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05EEA1BE97F41BE6502E4EE41BAB3" ma:contentTypeVersion="19" ma:contentTypeDescription="Een nieuw document maken." ma:contentTypeScope="" ma:versionID="2f33b57c3ff226d0da2825486e45794e">
  <xsd:schema xmlns:xsd="http://www.w3.org/2001/XMLSchema" xmlns:xs="http://www.w3.org/2001/XMLSchema" xmlns:p="http://schemas.microsoft.com/office/2006/metadata/properties" xmlns:ns2="b5bd485c-512e-407d-a6ea-42f029331c51" targetNamespace="http://schemas.microsoft.com/office/2006/metadata/properties" ma:root="true" ma:fieldsID="756e377e89b24ba61dc57546fdd5fde6" ns2:_="">
    <xsd:import namespace="b5bd485c-512e-407d-a6ea-42f029331c51"/>
    <xsd:element name="properties">
      <xsd:complexType>
        <xsd:sequence>
          <xsd:element name="documentManagement">
            <xsd:complexType>
              <xsd:all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485c-512e-407d-a6ea-42f029331c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70ef04-050e-4c40-bc93-b681a08cf93f}" ma:internalName="TaxCatchAll" ma:showField="CatchAllData" ma:web="b4e17ee1-ebf1-4baa-a232-7aa008803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d485c-512e-407d-a6ea-42f029331c5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F5AA-D242-4D76-A28E-2C9EA9AB1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d485c-512e-407d-a6ea-42f029331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1BAED-98C4-4BB2-B31B-2DB9F272D14C}">
  <ds:schemaRefs>
    <ds:schemaRef ds:uri="http://schemas.microsoft.com/office/2006/metadata/properties"/>
    <ds:schemaRef ds:uri="http://schemas.microsoft.com/office/infopath/2007/PartnerControls"/>
    <ds:schemaRef ds:uri="b5bd485c-512e-407d-a6ea-42f029331c51"/>
  </ds:schemaRefs>
</ds:datastoreItem>
</file>

<file path=customXml/itemProps3.xml><?xml version="1.0" encoding="utf-8"?>
<ds:datastoreItem xmlns:ds="http://schemas.openxmlformats.org/officeDocument/2006/customXml" ds:itemID="{FD3E687A-1BD1-470E-BF7D-6F2A194BA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EAD31-0FEE-B34D-A5BB-0D83BFFE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stedin_werkinstructie_3009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Stedin - Word - Werkinstructie sjabloon</vt:lpstr>
    </vt:vector>
  </TitlesOfParts>
  <Company>Eneco Energie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Stedin - Word - Werkinstructie sjabloon</dc:title>
  <dc:subject/>
  <dc:creator>Groen, JS (Joost)</dc:creator>
  <cp:keywords/>
  <dc:description/>
  <cp:lastModifiedBy>Lange, N de (Nathalie)</cp:lastModifiedBy>
  <cp:revision>2</cp:revision>
  <cp:lastPrinted>2017-02-24T14:53:00Z</cp:lastPrinted>
  <dcterms:created xsi:type="dcterms:W3CDTF">2024-08-07T10:07:00Z</dcterms:created>
  <dcterms:modified xsi:type="dcterms:W3CDTF">2024-08-07T10:07:00Z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0x01010053305EEA1BE97F41BE6502E4EE41BAB3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h1845a6a99cf4df984d158b50ac94251">
    <vt:lpwstr/>
  </property>
  <property fmtid="{D5CDD505-2E9C-101B-9397-08002B2CF9AE}" pid="7" name="j3c504f879c44879af5a0eca98c44af3">
    <vt:lpwstr/>
  </property>
  <property fmtid="{D5CDD505-2E9C-101B-9397-08002B2CF9AE}" pid="8" name="Onderwerp/ThemaSTD">
    <vt:lpwstr/>
  </property>
  <property fmtid="{D5CDD505-2E9C-101B-9397-08002B2CF9AE}" pid="9" name="DocumentsoortSTD">
    <vt:lpwstr/>
  </property>
  <property fmtid="{D5CDD505-2E9C-101B-9397-08002B2CF9AE}" pid="10" name="SharedWithUsers">
    <vt:lpwstr>461;#Heuij, B van den (Bram);#1388;#Duman, N (Nedim)</vt:lpwstr>
  </property>
  <property fmtid="{D5CDD505-2E9C-101B-9397-08002B2CF9AE}" pid="11" name="MSIP_Label_89999a2b-9a21-4e6e-bf76-863fcb82bc91_Enabled">
    <vt:lpwstr>true</vt:lpwstr>
  </property>
  <property fmtid="{D5CDD505-2E9C-101B-9397-08002B2CF9AE}" pid="12" name="MSIP_Label_89999a2b-9a21-4e6e-bf76-863fcb82bc91_SetDate">
    <vt:lpwstr>2024-07-24T08:53:07Z</vt:lpwstr>
  </property>
  <property fmtid="{D5CDD505-2E9C-101B-9397-08002B2CF9AE}" pid="13" name="MSIP_Label_89999a2b-9a21-4e6e-bf76-863fcb82bc91_Method">
    <vt:lpwstr>Standard</vt:lpwstr>
  </property>
  <property fmtid="{D5CDD505-2E9C-101B-9397-08002B2CF9AE}" pid="14" name="MSIP_Label_89999a2b-9a21-4e6e-bf76-863fcb82bc91_Name">
    <vt:lpwstr>Intern</vt:lpwstr>
  </property>
  <property fmtid="{D5CDD505-2E9C-101B-9397-08002B2CF9AE}" pid="15" name="MSIP_Label_89999a2b-9a21-4e6e-bf76-863fcb82bc91_SiteId">
    <vt:lpwstr>40ce6286-0e4a-4500-8bb1-bf46447c5f7f</vt:lpwstr>
  </property>
  <property fmtid="{D5CDD505-2E9C-101B-9397-08002B2CF9AE}" pid="16" name="MSIP_Label_89999a2b-9a21-4e6e-bf76-863fcb82bc91_ActionId">
    <vt:lpwstr>8a31c9bf-2507-4e9e-a3b2-d0495eb9b2a9</vt:lpwstr>
  </property>
  <property fmtid="{D5CDD505-2E9C-101B-9397-08002B2CF9AE}" pid="17" name="MSIP_Label_89999a2b-9a21-4e6e-bf76-863fcb82bc91_ContentBits">
    <vt:lpwstr>0</vt:lpwstr>
  </property>
</Properties>
</file>