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D43069" w:rsidRPr="00F300B4" w14:paraId="44739EA0" w14:textId="77777777" w:rsidTr="00D43069">
        <w:tc>
          <w:tcPr>
            <w:tcW w:w="1696" w:type="dxa"/>
          </w:tcPr>
          <w:p w14:paraId="7696321B" w14:textId="77777777" w:rsidR="00D43069" w:rsidRPr="00F300B4" w:rsidRDefault="00D43069" w:rsidP="00D43069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300B4">
              <w:rPr>
                <w:rFonts w:ascii="Klavika Lt" w:hAnsi="Klavika Lt"/>
                <w:b/>
                <w:bCs/>
                <w:sz w:val="20"/>
                <w:szCs w:val="20"/>
              </w:rPr>
              <w:t>Naam</w:t>
            </w:r>
          </w:p>
        </w:tc>
        <w:sdt>
          <w:sdtPr>
            <w:rPr>
              <w:rFonts w:ascii="Klavika Lt" w:hAnsi="Klavika Lt"/>
              <w:i/>
              <w:iCs/>
              <w:sz w:val="20"/>
              <w:szCs w:val="20"/>
            </w:rPr>
            <w:id w:val="-1727988063"/>
            <w:placeholder>
              <w:docPart w:val="B057E0402C9F40B1873FB958FDE49856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7B0D333D" w14:textId="77777777" w:rsidR="00D43069" w:rsidRPr="00F300B4" w:rsidRDefault="00D43069" w:rsidP="00D43069">
                <w:pPr>
                  <w:rPr>
                    <w:rFonts w:ascii="Klavika Lt" w:hAnsi="Klavika Lt"/>
                    <w:i/>
                    <w:iCs/>
                    <w:sz w:val="20"/>
                    <w:szCs w:val="20"/>
                  </w:rPr>
                </w:pPr>
                <w:r w:rsidRPr="00F300B4">
                  <w:rPr>
                    <w:rStyle w:val="Tekstvantijdelijkeaanduiding"/>
                    <w:rFonts w:ascii="Klavika Lt" w:hAnsi="Klavika Lt"/>
                    <w:i/>
                    <w:iCs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43069" w:rsidRPr="00F300B4" w14:paraId="619063D6" w14:textId="77777777" w:rsidTr="00D43069">
        <w:tc>
          <w:tcPr>
            <w:tcW w:w="1696" w:type="dxa"/>
          </w:tcPr>
          <w:p w14:paraId="22993685" w14:textId="77777777" w:rsidR="00D43069" w:rsidRPr="00F300B4" w:rsidRDefault="00D43069" w:rsidP="00D43069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300B4">
              <w:rPr>
                <w:rFonts w:ascii="Klavika Lt" w:hAnsi="Klavika Lt"/>
                <w:b/>
                <w:bCs/>
                <w:sz w:val="20"/>
                <w:szCs w:val="20"/>
              </w:rPr>
              <w:t>Organisatie</w:t>
            </w:r>
          </w:p>
        </w:tc>
        <w:sdt>
          <w:sdtPr>
            <w:rPr>
              <w:rFonts w:ascii="Klavika Lt" w:hAnsi="Klavika Lt"/>
              <w:i/>
              <w:iCs/>
              <w:sz w:val="20"/>
              <w:szCs w:val="20"/>
            </w:rPr>
            <w:id w:val="-1366746376"/>
            <w:placeholder>
              <w:docPart w:val="58A2433D7E1C4EDC8CFF0226F5F06B11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6ACD5059" w14:textId="77777777" w:rsidR="00D43069" w:rsidRPr="00F300B4" w:rsidRDefault="00D43069" w:rsidP="00D43069">
                <w:pPr>
                  <w:rPr>
                    <w:rFonts w:ascii="Klavika Lt" w:hAnsi="Klavika Lt"/>
                    <w:i/>
                    <w:iCs/>
                    <w:sz w:val="20"/>
                    <w:szCs w:val="20"/>
                  </w:rPr>
                </w:pPr>
                <w:r w:rsidRPr="00F300B4">
                  <w:rPr>
                    <w:rStyle w:val="Tekstvantijdelijkeaanduiding"/>
                    <w:rFonts w:ascii="Klavika Lt" w:hAnsi="Klavika Lt"/>
                    <w:i/>
                    <w:iCs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43069" w:rsidRPr="00F300B4" w14:paraId="62CCEA34" w14:textId="77777777" w:rsidTr="00D43069">
        <w:tc>
          <w:tcPr>
            <w:tcW w:w="1696" w:type="dxa"/>
          </w:tcPr>
          <w:p w14:paraId="7B52EC2B" w14:textId="77777777" w:rsidR="00D43069" w:rsidRPr="00F300B4" w:rsidRDefault="00D43069" w:rsidP="00D43069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300B4">
              <w:rPr>
                <w:rFonts w:ascii="Klavika Lt" w:hAnsi="Klavika Lt"/>
                <w:b/>
                <w:bCs/>
                <w:sz w:val="20"/>
                <w:szCs w:val="20"/>
              </w:rPr>
              <w:t xml:space="preserve">Postcode </w:t>
            </w:r>
          </w:p>
          <w:p w14:paraId="373B2F3F" w14:textId="77777777" w:rsidR="00D43069" w:rsidRPr="00F300B4" w:rsidRDefault="00D43069" w:rsidP="00D43069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300B4">
              <w:rPr>
                <w:rFonts w:ascii="Klavika Lt" w:hAnsi="Klavika Lt"/>
                <w:b/>
                <w:bCs/>
                <w:sz w:val="20"/>
                <w:szCs w:val="20"/>
              </w:rPr>
              <w:t>organisatie</w:t>
            </w:r>
          </w:p>
        </w:tc>
        <w:sdt>
          <w:sdtPr>
            <w:rPr>
              <w:rFonts w:ascii="Klavika Lt" w:hAnsi="Klavika Lt"/>
              <w:i/>
              <w:iCs/>
              <w:sz w:val="20"/>
              <w:szCs w:val="20"/>
            </w:rPr>
            <w:id w:val="119191516"/>
            <w:placeholder>
              <w:docPart w:val="D6C276108B7344E086A99526DAE222B0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74906704" w14:textId="77777777" w:rsidR="00D43069" w:rsidRPr="00F300B4" w:rsidRDefault="00D43069" w:rsidP="00D43069">
                <w:pPr>
                  <w:rPr>
                    <w:rFonts w:ascii="Klavika Lt" w:hAnsi="Klavika Lt"/>
                    <w:i/>
                    <w:iCs/>
                    <w:sz w:val="20"/>
                    <w:szCs w:val="20"/>
                  </w:rPr>
                </w:pPr>
                <w:r w:rsidRPr="00F300B4">
                  <w:rPr>
                    <w:rStyle w:val="Tekstvantijdelijkeaanduiding"/>
                    <w:rFonts w:ascii="Klavika Lt" w:hAnsi="Klavika Lt"/>
                    <w:i/>
                    <w:iCs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43069" w:rsidRPr="00F300B4" w14:paraId="52645B14" w14:textId="77777777" w:rsidTr="00D43069">
        <w:tc>
          <w:tcPr>
            <w:tcW w:w="1696" w:type="dxa"/>
          </w:tcPr>
          <w:p w14:paraId="6A41C081" w14:textId="77777777" w:rsidR="00D43069" w:rsidRPr="00F300B4" w:rsidRDefault="00D43069" w:rsidP="00D43069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300B4">
              <w:rPr>
                <w:rFonts w:ascii="Klavika Lt" w:hAnsi="Klavika Lt"/>
                <w:b/>
                <w:bCs/>
                <w:sz w:val="20"/>
                <w:szCs w:val="20"/>
              </w:rPr>
              <w:t xml:space="preserve">Straatnaam en huisnummer </w:t>
            </w:r>
          </w:p>
          <w:p w14:paraId="7782F91D" w14:textId="77777777" w:rsidR="00D43069" w:rsidRPr="00F300B4" w:rsidRDefault="00D43069" w:rsidP="00D43069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300B4">
              <w:rPr>
                <w:rFonts w:ascii="Klavika Lt" w:hAnsi="Klavika Lt"/>
                <w:b/>
                <w:bCs/>
                <w:sz w:val="20"/>
                <w:szCs w:val="20"/>
              </w:rPr>
              <w:t>organisatie</w:t>
            </w:r>
          </w:p>
        </w:tc>
        <w:sdt>
          <w:sdtPr>
            <w:rPr>
              <w:rFonts w:ascii="Klavika Lt" w:hAnsi="Klavika Lt"/>
              <w:i/>
              <w:iCs/>
              <w:sz w:val="20"/>
              <w:szCs w:val="20"/>
            </w:rPr>
            <w:id w:val="1036231732"/>
            <w:placeholder>
              <w:docPart w:val="D6C276108B7344E086A99526DAE222B0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769BCF15" w14:textId="77777777" w:rsidR="00D43069" w:rsidRPr="00F300B4" w:rsidRDefault="00D43069" w:rsidP="00D43069">
                <w:pPr>
                  <w:rPr>
                    <w:rFonts w:ascii="Klavika Lt" w:hAnsi="Klavika Lt"/>
                    <w:i/>
                    <w:iCs/>
                    <w:sz w:val="20"/>
                    <w:szCs w:val="20"/>
                  </w:rPr>
                </w:pPr>
                <w:r w:rsidRPr="00F300B4">
                  <w:rPr>
                    <w:rStyle w:val="Tekstvantijdelijkeaanduiding"/>
                    <w:rFonts w:ascii="Klavika Lt" w:hAnsi="Klavika Lt"/>
                    <w:i/>
                    <w:iCs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43069" w:rsidRPr="00F300B4" w14:paraId="0B4414F2" w14:textId="77777777" w:rsidTr="00D43069">
        <w:tc>
          <w:tcPr>
            <w:tcW w:w="1696" w:type="dxa"/>
          </w:tcPr>
          <w:p w14:paraId="6F06F13E" w14:textId="77777777" w:rsidR="00D43069" w:rsidRPr="00F300B4" w:rsidRDefault="00D43069" w:rsidP="00D43069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300B4">
              <w:rPr>
                <w:rFonts w:ascii="Klavika Lt" w:hAnsi="Klavika Lt"/>
                <w:b/>
                <w:bCs/>
                <w:sz w:val="20"/>
                <w:szCs w:val="20"/>
              </w:rPr>
              <w:t xml:space="preserve">Plaats </w:t>
            </w:r>
          </w:p>
          <w:p w14:paraId="7861D5B3" w14:textId="77777777" w:rsidR="00D43069" w:rsidRPr="00F300B4" w:rsidRDefault="00D43069" w:rsidP="00D43069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300B4">
              <w:rPr>
                <w:rFonts w:ascii="Klavika Lt" w:hAnsi="Klavika Lt"/>
                <w:b/>
                <w:bCs/>
                <w:sz w:val="20"/>
                <w:szCs w:val="20"/>
              </w:rPr>
              <w:t>organisatie</w:t>
            </w:r>
          </w:p>
        </w:tc>
        <w:sdt>
          <w:sdtPr>
            <w:rPr>
              <w:rFonts w:ascii="Klavika Lt" w:hAnsi="Klavika Lt"/>
              <w:i/>
              <w:iCs/>
              <w:sz w:val="20"/>
              <w:szCs w:val="20"/>
            </w:rPr>
            <w:id w:val="-1536032270"/>
            <w:placeholder>
              <w:docPart w:val="D6C276108B7344E086A99526DAE222B0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5C502FBC" w14:textId="77777777" w:rsidR="00D43069" w:rsidRPr="00F300B4" w:rsidRDefault="00D43069" w:rsidP="00D43069">
                <w:pPr>
                  <w:rPr>
                    <w:rFonts w:ascii="Klavika Lt" w:hAnsi="Klavika Lt"/>
                    <w:i/>
                    <w:iCs/>
                    <w:sz w:val="20"/>
                    <w:szCs w:val="20"/>
                  </w:rPr>
                </w:pPr>
                <w:r w:rsidRPr="00F300B4">
                  <w:rPr>
                    <w:rStyle w:val="Tekstvantijdelijkeaanduiding"/>
                    <w:rFonts w:ascii="Klavika Lt" w:hAnsi="Klavika Lt"/>
                    <w:i/>
                    <w:iCs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43069" w:rsidRPr="00F300B4" w14:paraId="654C85ED" w14:textId="77777777" w:rsidTr="00D43069">
        <w:tc>
          <w:tcPr>
            <w:tcW w:w="1696" w:type="dxa"/>
          </w:tcPr>
          <w:p w14:paraId="4DE42CA1" w14:textId="77777777" w:rsidR="00D43069" w:rsidRPr="00F300B4" w:rsidRDefault="00D43069" w:rsidP="00D43069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300B4">
              <w:rPr>
                <w:rFonts w:ascii="Klavika Lt" w:hAnsi="Klavika Lt"/>
                <w:b/>
                <w:bCs/>
                <w:sz w:val="20"/>
                <w:szCs w:val="20"/>
              </w:rPr>
              <w:t>Datum</w:t>
            </w:r>
          </w:p>
        </w:tc>
        <w:sdt>
          <w:sdtPr>
            <w:rPr>
              <w:rFonts w:ascii="Klavika Lt" w:hAnsi="Klavika Lt"/>
              <w:i/>
              <w:iCs/>
              <w:sz w:val="20"/>
              <w:szCs w:val="20"/>
            </w:rPr>
            <w:id w:val="-849494326"/>
            <w:placeholder>
              <w:docPart w:val="AA6A9E85C31D458EB7472DC994073A5A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4590F67A" w14:textId="77777777" w:rsidR="00D43069" w:rsidRPr="00F300B4" w:rsidRDefault="00D43069" w:rsidP="00D43069">
                <w:pPr>
                  <w:rPr>
                    <w:rFonts w:ascii="Klavika Lt" w:hAnsi="Klavika Lt"/>
                    <w:i/>
                    <w:iCs/>
                    <w:sz w:val="20"/>
                    <w:szCs w:val="20"/>
                  </w:rPr>
                </w:pPr>
                <w:r w:rsidRPr="00F300B4">
                  <w:rPr>
                    <w:rStyle w:val="Tekstvantijdelijkeaanduiding"/>
                    <w:rFonts w:ascii="Klavika Lt" w:hAnsi="Klavika Lt"/>
                    <w:i/>
                    <w:iCs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1F84ABE5" w14:textId="0DEF2750" w:rsidR="00CC44A6" w:rsidRDefault="00CC44A6" w:rsidP="7736BA63">
      <w:pPr>
        <w:rPr>
          <w:rFonts w:ascii="Klavika Lt" w:hAnsi="Klavika Lt"/>
          <w:sz w:val="20"/>
          <w:szCs w:val="20"/>
        </w:rPr>
      </w:pPr>
    </w:p>
    <w:p w14:paraId="261BAA2E" w14:textId="1E9491E4" w:rsidR="7736BA63" w:rsidRPr="00F300B4" w:rsidRDefault="687B8A23" w:rsidP="7736BA63">
      <w:pPr>
        <w:rPr>
          <w:rFonts w:ascii="Klavika Lt" w:hAnsi="Klavika Lt"/>
          <w:sz w:val="20"/>
          <w:szCs w:val="20"/>
        </w:rPr>
      </w:pPr>
      <w:r w:rsidRPr="5F96322B">
        <w:rPr>
          <w:rFonts w:ascii="Klavika Lt" w:hAnsi="Klavika Lt"/>
          <w:sz w:val="20"/>
          <w:szCs w:val="20"/>
        </w:rPr>
        <w:t xml:space="preserve">Dit formulier is bedoeld </w:t>
      </w:r>
      <w:r w:rsidR="1A23AD29" w:rsidRPr="5F96322B">
        <w:rPr>
          <w:rFonts w:ascii="Klavika Lt" w:hAnsi="Klavika Lt"/>
          <w:sz w:val="20"/>
          <w:szCs w:val="20"/>
        </w:rPr>
        <w:t xml:space="preserve"> om te onderzoeken of uw organisatie </w:t>
      </w:r>
      <w:r w:rsidR="6BFFD091" w:rsidRPr="5F96322B">
        <w:rPr>
          <w:rFonts w:ascii="Klavika Lt" w:hAnsi="Klavika Lt"/>
          <w:sz w:val="20"/>
          <w:szCs w:val="20"/>
        </w:rPr>
        <w:t>in aanmerking</w:t>
      </w:r>
      <w:r w:rsidR="72C8B0AA" w:rsidRPr="5F96322B">
        <w:rPr>
          <w:rFonts w:ascii="Klavika Lt" w:hAnsi="Klavika Lt"/>
          <w:sz w:val="20"/>
          <w:szCs w:val="20"/>
        </w:rPr>
        <w:t xml:space="preserve"> </w:t>
      </w:r>
      <w:r w:rsidR="50450AEE" w:rsidRPr="5F96322B">
        <w:rPr>
          <w:rFonts w:ascii="Klavika Lt" w:hAnsi="Klavika Lt"/>
          <w:sz w:val="20"/>
          <w:szCs w:val="20"/>
        </w:rPr>
        <w:t xml:space="preserve">komt </w:t>
      </w:r>
      <w:r w:rsidR="6BFFD091" w:rsidRPr="5F96322B">
        <w:rPr>
          <w:rFonts w:ascii="Klavika Lt" w:hAnsi="Klavika Lt"/>
          <w:sz w:val="20"/>
          <w:szCs w:val="20"/>
        </w:rPr>
        <w:t xml:space="preserve">voor categorie 1 - congestieverzachters. </w:t>
      </w:r>
    </w:p>
    <w:p w14:paraId="1D2703EC" w14:textId="389A404A" w:rsidR="00CC44A6" w:rsidRDefault="00CC44A6" w:rsidP="00D60F0F">
      <w:pPr>
        <w:rPr>
          <w:rFonts w:ascii="Klavika Lt" w:hAnsi="Klavika Lt"/>
          <w:b/>
          <w:bCs/>
          <w:sz w:val="20"/>
          <w:szCs w:val="20"/>
        </w:rPr>
      </w:pPr>
    </w:p>
    <w:p w14:paraId="137EF648" w14:textId="77777777" w:rsidR="0085372B" w:rsidRDefault="0085372B" w:rsidP="00D60F0F">
      <w:pPr>
        <w:rPr>
          <w:rFonts w:ascii="Klavika Lt" w:hAnsi="Klavika Lt"/>
          <w:b/>
          <w:bCs/>
          <w:sz w:val="20"/>
          <w:szCs w:val="20"/>
        </w:rPr>
      </w:pPr>
    </w:p>
    <w:p w14:paraId="60E311A2" w14:textId="77777777" w:rsidR="00B5427A" w:rsidRDefault="00B5427A" w:rsidP="00D60F0F">
      <w:pPr>
        <w:rPr>
          <w:rFonts w:ascii="Klavika Lt" w:hAnsi="Klavika Lt"/>
          <w:b/>
          <w:bCs/>
          <w:sz w:val="20"/>
          <w:szCs w:val="20"/>
        </w:rPr>
      </w:pPr>
    </w:p>
    <w:p w14:paraId="7ED439CE" w14:textId="3DEBD7DC" w:rsidR="00CC44A6" w:rsidRPr="0085372B" w:rsidRDefault="009A7768" w:rsidP="00094CF7">
      <w:pPr>
        <w:rPr>
          <w:rFonts w:ascii="Klavika Lt" w:hAnsi="Klavika Lt"/>
          <w:b/>
          <w:bCs/>
          <w:sz w:val="20"/>
          <w:szCs w:val="20"/>
        </w:rPr>
      </w:pPr>
      <w:r w:rsidRPr="00F300B4">
        <w:rPr>
          <w:rFonts w:ascii="Klavika Lt" w:hAnsi="Klavika Lt"/>
          <w:b/>
          <w:bCs/>
          <w:sz w:val="20"/>
          <w:szCs w:val="20"/>
        </w:rPr>
        <w:t xml:space="preserve">Beantwoord de volgende vragen: </w:t>
      </w:r>
    </w:p>
    <w:p w14:paraId="468C6271" w14:textId="77777777" w:rsidR="00D165CA" w:rsidRPr="00F300B4" w:rsidRDefault="00D165CA" w:rsidP="00094CF7">
      <w:pPr>
        <w:rPr>
          <w:rFonts w:ascii="Klavika Lt" w:hAnsi="Klavika Lt"/>
          <w:sz w:val="20"/>
          <w:szCs w:val="20"/>
        </w:rPr>
      </w:pPr>
    </w:p>
    <w:p w14:paraId="1F2A34DB" w14:textId="397E3F92" w:rsidR="00345A6E" w:rsidRPr="00F300B4" w:rsidRDefault="00345A6E" w:rsidP="00DC7DF8">
      <w:pPr>
        <w:pStyle w:val="Lijstalinea"/>
        <w:numPr>
          <w:ilvl w:val="0"/>
          <w:numId w:val="35"/>
        </w:numPr>
        <w:rPr>
          <w:rFonts w:ascii="Klavika Lt" w:hAnsi="Klavika Lt"/>
          <w:sz w:val="20"/>
          <w:szCs w:val="20"/>
        </w:rPr>
      </w:pPr>
      <w:r w:rsidRPr="00F300B4">
        <w:rPr>
          <w:rFonts w:ascii="Klavika Lt" w:hAnsi="Klavika Lt"/>
          <w:sz w:val="20"/>
          <w:szCs w:val="20"/>
        </w:rPr>
        <w:t>Indien u een bestaande klant bent</w:t>
      </w:r>
      <w:r w:rsidRPr="00F300B4">
        <w:rPr>
          <w:rFonts w:ascii="Klavika Lt" w:hAnsi="Klavika Lt"/>
          <w:b/>
          <w:bCs/>
          <w:sz w:val="20"/>
          <w:szCs w:val="20"/>
        </w:rPr>
        <w:t>:</w:t>
      </w:r>
      <w:r w:rsidRPr="00F300B4">
        <w:rPr>
          <w:rFonts w:ascii="Klavika Lt" w:hAnsi="Klavika Lt"/>
          <w:b/>
          <w:bCs/>
          <w:i/>
          <w:iCs/>
          <w:sz w:val="20"/>
          <w:szCs w:val="20"/>
        </w:rPr>
        <w:t xml:space="preserve"> </w:t>
      </w:r>
      <w:r w:rsidRPr="00F300B4">
        <w:rPr>
          <w:rFonts w:ascii="Klavika Lt" w:hAnsi="Klavika Lt"/>
          <w:sz w:val="20"/>
          <w:szCs w:val="20"/>
        </w:rPr>
        <w:t>Wat is uw bestaande (reeds gecontracteerde) vermogen</w:t>
      </w:r>
      <w:r w:rsidR="00752FF3" w:rsidRPr="00F300B4">
        <w:rPr>
          <w:rFonts w:ascii="Klavika Lt" w:hAnsi="Klavika Lt"/>
          <w:sz w:val="20"/>
          <w:szCs w:val="20"/>
        </w:rPr>
        <w:t xml:space="preserve"> (in </w:t>
      </w:r>
      <w:r w:rsidR="00920CF7" w:rsidRPr="00F300B4">
        <w:rPr>
          <w:rFonts w:ascii="Klavika Lt" w:hAnsi="Klavika Lt"/>
          <w:sz w:val="20"/>
          <w:szCs w:val="20"/>
        </w:rPr>
        <w:t>megawatt</w:t>
      </w:r>
      <w:r w:rsidR="00EB7D49" w:rsidRPr="00F300B4">
        <w:rPr>
          <w:rFonts w:ascii="Klavika Lt" w:hAnsi="Klavika Lt"/>
          <w:sz w:val="20"/>
          <w:szCs w:val="20"/>
        </w:rPr>
        <w:t>)</w:t>
      </w:r>
      <w:r w:rsidRPr="00F300B4">
        <w:rPr>
          <w:rFonts w:ascii="Klavika Lt" w:hAnsi="Klavika Lt"/>
          <w:sz w:val="20"/>
          <w:szCs w:val="20"/>
        </w:rPr>
        <w:t>?</w:t>
      </w:r>
    </w:p>
    <w:p w14:paraId="07D0C9D8" w14:textId="2CD4B1C0" w:rsidR="00345A6E" w:rsidRPr="00F300B4" w:rsidRDefault="00772CCB" w:rsidP="00345A6E">
      <w:pPr>
        <w:pStyle w:val="Lijstalinea"/>
        <w:rPr>
          <w:rFonts w:ascii="Klavika Lt" w:hAnsi="Klavika Lt"/>
          <w:sz w:val="20"/>
          <w:szCs w:val="20"/>
        </w:rPr>
      </w:pPr>
      <w:sdt>
        <w:sdtPr>
          <w:rPr>
            <w:rFonts w:ascii="Klavika Lt" w:hAnsi="Klavika Lt"/>
            <w:sz w:val="20"/>
            <w:szCs w:val="20"/>
          </w:rPr>
          <w:id w:val="-361904834"/>
          <w:placeholder>
            <w:docPart w:val="C855D51904054685A940EA6AE9738801"/>
          </w:placeholder>
          <w:showingPlcHdr/>
        </w:sdtPr>
        <w:sdtEndPr/>
        <w:sdtContent>
          <w:r w:rsidR="00A23492" w:rsidRPr="00F300B4">
            <w:rPr>
              <w:rStyle w:val="Tekstvantijdelijkeaanduiding"/>
              <w:rFonts w:ascii="Klavika Lt" w:hAnsi="Klavika Lt"/>
              <w:i/>
              <w:iCs/>
              <w:sz w:val="20"/>
              <w:szCs w:val="20"/>
            </w:rPr>
            <w:t>Klik of tik om tekst in te voeren.</w:t>
          </w:r>
        </w:sdtContent>
      </w:sdt>
    </w:p>
    <w:p w14:paraId="6B62FCD2" w14:textId="77777777" w:rsidR="00345A6E" w:rsidRPr="00F300B4" w:rsidRDefault="00345A6E" w:rsidP="00345A6E">
      <w:pPr>
        <w:pStyle w:val="Lijstalinea"/>
        <w:rPr>
          <w:rFonts w:ascii="Klavika Lt" w:hAnsi="Klavika Lt"/>
          <w:sz w:val="20"/>
          <w:szCs w:val="20"/>
        </w:rPr>
      </w:pPr>
    </w:p>
    <w:p w14:paraId="0582815F" w14:textId="77777777" w:rsidR="00A14875" w:rsidRPr="00F300B4" w:rsidRDefault="00A14875" w:rsidP="00345A6E">
      <w:pPr>
        <w:pStyle w:val="Lijstalinea"/>
        <w:rPr>
          <w:rFonts w:ascii="Klavika Lt" w:hAnsi="Klavika Lt"/>
          <w:sz w:val="20"/>
          <w:szCs w:val="20"/>
        </w:rPr>
      </w:pPr>
    </w:p>
    <w:p w14:paraId="4B98E5F0" w14:textId="7427A894" w:rsidR="00DC7DF8" w:rsidRPr="00F300B4" w:rsidRDefault="00565723" w:rsidP="00DC7DF8">
      <w:pPr>
        <w:pStyle w:val="Lijstalinea"/>
        <w:numPr>
          <w:ilvl w:val="0"/>
          <w:numId w:val="35"/>
        </w:numPr>
        <w:rPr>
          <w:rFonts w:ascii="Klavika Lt" w:hAnsi="Klavika Lt"/>
          <w:sz w:val="20"/>
          <w:szCs w:val="20"/>
        </w:rPr>
      </w:pPr>
      <w:r>
        <w:rPr>
          <w:rFonts w:ascii="Klavika Lt" w:hAnsi="Klavika Lt"/>
          <w:sz w:val="20"/>
          <w:szCs w:val="20"/>
        </w:rPr>
        <w:t xml:space="preserve">Voor hoeveel </w:t>
      </w:r>
      <w:r w:rsidR="00E00AF8" w:rsidRPr="00F300B4">
        <w:rPr>
          <w:rFonts w:ascii="Klavika Lt" w:hAnsi="Klavika Lt"/>
          <w:sz w:val="20"/>
          <w:szCs w:val="20"/>
        </w:rPr>
        <w:t xml:space="preserve">vermogen </w:t>
      </w:r>
      <w:r>
        <w:rPr>
          <w:rFonts w:ascii="Klavika Lt" w:hAnsi="Klavika Lt"/>
          <w:sz w:val="20"/>
          <w:szCs w:val="20"/>
        </w:rPr>
        <w:t>staat</w:t>
      </w:r>
      <w:r w:rsidR="00E00AF8" w:rsidRPr="00F300B4">
        <w:rPr>
          <w:rFonts w:ascii="Klavika Lt" w:hAnsi="Klavika Lt"/>
          <w:sz w:val="20"/>
          <w:szCs w:val="20"/>
        </w:rPr>
        <w:t xml:space="preserve"> uw organisatie </w:t>
      </w:r>
      <w:r>
        <w:rPr>
          <w:rFonts w:ascii="Klavika Lt" w:hAnsi="Klavika Lt"/>
          <w:sz w:val="20"/>
          <w:szCs w:val="20"/>
        </w:rPr>
        <w:t>op de wachtlijst (</w:t>
      </w:r>
      <w:r w:rsidR="00920CF7" w:rsidRPr="00F300B4">
        <w:rPr>
          <w:rFonts w:ascii="Klavika Lt" w:hAnsi="Klavika Lt"/>
          <w:sz w:val="20"/>
          <w:szCs w:val="20"/>
        </w:rPr>
        <w:t>in megawatt</w:t>
      </w:r>
      <w:r w:rsidR="00E00AF8" w:rsidRPr="00F300B4">
        <w:rPr>
          <w:rFonts w:ascii="Klavika Lt" w:hAnsi="Klavika Lt"/>
          <w:sz w:val="20"/>
          <w:szCs w:val="20"/>
        </w:rPr>
        <w:t>)?</w:t>
      </w:r>
      <w:r w:rsidR="00DC7DF8" w:rsidRPr="00F300B4">
        <w:rPr>
          <w:rFonts w:ascii="Klavika Lt" w:hAnsi="Klavika Lt"/>
          <w:sz w:val="20"/>
          <w:szCs w:val="20"/>
        </w:rPr>
        <w:t xml:space="preserve"> </w:t>
      </w:r>
    </w:p>
    <w:p w14:paraId="43BA174E" w14:textId="77777777" w:rsidR="00DC7DF8" w:rsidRPr="00F300B4" w:rsidRDefault="00772CCB" w:rsidP="00DC7DF8">
      <w:pPr>
        <w:ind w:firstLine="708"/>
        <w:rPr>
          <w:rFonts w:ascii="Klavika Lt" w:hAnsi="Klavika Lt"/>
          <w:sz w:val="20"/>
          <w:szCs w:val="20"/>
        </w:rPr>
      </w:pPr>
      <w:sdt>
        <w:sdtPr>
          <w:rPr>
            <w:rFonts w:ascii="Klavika Lt" w:hAnsi="Klavika Lt"/>
            <w:sz w:val="20"/>
            <w:szCs w:val="20"/>
          </w:rPr>
          <w:id w:val="-1226288941"/>
          <w:placeholder>
            <w:docPart w:val="26B867821B484424ADE11E3F8767B83C"/>
          </w:placeholder>
          <w:showingPlcHdr/>
        </w:sdtPr>
        <w:sdtEndPr/>
        <w:sdtContent>
          <w:r w:rsidR="00DC7DF8" w:rsidRPr="00F300B4">
            <w:rPr>
              <w:rStyle w:val="Tekstvantijdelijkeaanduiding"/>
              <w:rFonts w:ascii="Klavika Lt" w:hAnsi="Klavika Lt"/>
              <w:i/>
              <w:iCs/>
              <w:sz w:val="20"/>
              <w:szCs w:val="20"/>
            </w:rPr>
            <w:t>Klik of tik om tekst in te voeren.</w:t>
          </w:r>
        </w:sdtContent>
      </w:sdt>
    </w:p>
    <w:p w14:paraId="7F272572" w14:textId="77777777" w:rsidR="00DC7DF8" w:rsidRPr="00F300B4" w:rsidRDefault="00DC7DF8" w:rsidP="00DC7DF8">
      <w:pPr>
        <w:rPr>
          <w:rFonts w:ascii="Klavika Lt" w:hAnsi="Klavika Lt"/>
          <w:sz w:val="20"/>
          <w:szCs w:val="20"/>
        </w:rPr>
      </w:pPr>
    </w:p>
    <w:p w14:paraId="59AA3A27" w14:textId="2E6BE3BB" w:rsidR="00DC7DF8" w:rsidRPr="00F300B4" w:rsidRDefault="00DC7DF8" w:rsidP="00DC7DF8">
      <w:pPr>
        <w:rPr>
          <w:rFonts w:ascii="Klavika Lt" w:hAnsi="Klavika Lt"/>
          <w:sz w:val="20"/>
          <w:szCs w:val="20"/>
        </w:rPr>
      </w:pPr>
    </w:p>
    <w:p w14:paraId="09430999" w14:textId="2CE7C22C" w:rsidR="007D7A96" w:rsidRPr="00F300B4" w:rsidRDefault="52227370" w:rsidP="007D7A96">
      <w:pPr>
        <w:pStyle w:val="Lijstalinea"/>
        <w:numPr>
          <w:ilvl w:val="0"/>
          <w:numId w:val="35"/>
        </w:numPr>
        <w:rPr>
          <w:rFonts w:ascii="Klavika Lt" w:hAnsi="Klavika Lt"/>
          <w:sz w:val="20"/>
          <w:szCs w:val="20"/>
        </w:rPr>
      </w:pPr>
      <w:r w:rsidRPr="5F96322B">
        <w:rPr>
          <w:rFonts w:ascii="Klavika Lt" w:hAnsi="Klavika Lt"/>
          <w:sz w:val="20"/>
          <w:szCs w:val="20"/>
        </w:rPr>
        <w:t xml:space="preserve">Hoeveel vermogen kunt u beschikbaar </w:t>
      </w:r>
      <w:r w:rsidR="2086AEC6" w:rsidRPr="5F96322B">
        <w:rPr>
          <w:rFonts w:ascii="Klavika Lt" w:hAnsi="Klavika Lt"/>
          <w:sz w:val="20"/>
          <w:szCs w:val="20"/>
        </w:rPr>
        <w:t>stellen</w:t>
      </w:r>
      <w:r w:rsidR="1D28BBD0" w:rsidRPr="5F96322B">
        <w:rPr>
          <w:rFonts w:ascii="Klavika Lt" w:hAnsi="Klavika Lt"/>
          <w:sz w:val="20"/>
          <w:szCs w:val="20"/>
        </w:rPr>
        <w:t xml:space="preserve"> om congestie te verzachten</w:t>
      </w:r>
      <w:r w:rsidR="750155EC" w:rsidRPr="5F96322B">
        <w:rPr>
          <w:rFonts w:ascii="Klavika Lt" w:hAnsi="Klavika Lt"/>
          <w:sz w:val="20"/>
          <w:szCs w:val="20"/>
        </w:rPr>
        <w:t xml:space="preserve"> </w:t>
      </w:r>
      <w:r w:rsidR="4B92F123" w:rsidRPr="5F96322B">
        <w:rPr>
          <w:rFonts w:ascii="Klavika Lt" w:hAnsi="Klavika Lt"/>
          <w:sz w:val="20"/>
          <w:szCs w:val="20"/>
        </w:rPr>
        <w:t>(in megawatt)</w:t>
      </w:r>
      <w:r w:rsidR="750155EC" w:rsidRPr="5F96322B">
        <w:rPr>
          <w:rFonts w:ascii="Klavika Lt" w:hAnsi="Klavika Lt"/>
          <w:sz w:val="20"/>
          <w:szCs w:val="20"/>
        </w:rPr>
        <w:t xml:space="preserve">? </w:t>
      </w:r>
      <w:r w:rsidR="73628D68" w:rsidRPr="5F96322B">
        <w:rPr>
          <w:rFonts w:ascii="Klavika Lt" w:hAnsi="Klavika Lt"/>
          <w:sz w:val="20"/>
          <w:szCs w:val="20"/>
        </w:rPr>
        <w:t xml:space="preserve">Dit </w:t>
      </w:r>
      <w:r w:rsidR="7E1F5ED7" w:rsidRPr="5F96322B">
        <w:rPr>
          <w:rFonts w:ascii="Klavika Lt" w:hAnsi="Klavika Lt"/>
          <w:sz w:val="20"/>
          <w:szCs w:val="20"/>
        </w:rPr>
        <w:t>dient</w:t>
      </w:r>
      <w:r w:rsidR="1D28BBD0" w:rsidRPr="5F96322B">
        <w:rPr>
          <w:rFonts w:ascii="Klavika Lt" w:hAnsi="Klavika Lt"/>
          <w:sz w:val="20"/>
          <w:szCs w:val="20"/>
        </w:rPr>
        <w:t xml:space="preserve"> het volledige vermogen </w:t>
      </w:r>
      <w:r w:rsidR="5A82373C" w:rsidRPr="5F96322B">
        <w:rPr>
          <w:rFonts w:ascii="Klavika Lt" w:hAnsi="Klavika Lt"/>
          <w:sz w:val="20"/>
          <w:szCs w:val="20"/>
        </w:rPr>
        <w:t xml:space="preserve">te </w:t>
      </w:r>
      <w:r w:rsidR="1D28BBD0" w:rsidRPr="5F96322B">
        <w:rPr>
          <w:rFonts w:ascii="Klavika Lt" w:hAnsi="Klavika Lt"/>
          <w:sz w:val="20"/>
          <w:szCs w:val="20"/>
        </w:rPr>
        <w:t>zijn waarmee u op de wachtlijst staat</w:t>
      </w:r>
      <w:r w:rsidR="09A1D80B" w:rsidRPr="5F96322B">
        <w:rPr>
          <w:rFonts w:ascii="Klavika Lt" w:hAnsi="Klavika Lt"/>
          <w:sz w:val="20"/>
          <w:szCs w:val="20"/>
        </w:rPr>
        <w:t xml:space="preserve"> </w:t>
      </w:r>
      <w:r w:rsidR="4DBFF955" w:rsidRPr="5F96322B">
        <w:rPr>
          <w:rFonts w:ascii="Klavika Lt" w:hAnsi="Klavika Lt"/>
          <w:sz w:val="20"/>
          <w:szCs w:val="20"/>
        </w:rPr>
        <w:t>van</w:t>
      </w:r>
      <w:r w:rsidR="39CDC06F" w:rsidRPr="5F96322B">
        <w:rPr>
          <w:rFonts w:ascii="Klavika Lt" w:hAnsi="Klavika Lt"/>
          <w:sz w:val="20"/>
          <w:szCs w:val="20"/>
        </w:rPr>
        <w:t xml:space="preserve"> </w:t>
      </w:r>
      <w:r w:rsidR="1D28BBD0" w:rsidRPr="5F96322B">
        <w:rPr>
          <w:rFonts w:ascii="Klavika Lt" w:hAnsi="Klavika Lt"/>
          <w:sz w:val="20"/>
          <w:szCs w:val="20"/>
        </w:rPr>
        <w:t>minimaal 1 megawatt, of een deel van uw huidige</w:t>
      </w:r>
      <w:r w:rsidR="09A1D80B" w:rsidRPr="5F96322B">
        <w:rPr>
          <w:rFonts w:ascii="Klavika Lt" w:hAnsi="Klavika Lt"/>
          <w:sz w:val="20"/>
          <w:szCs w:val="20"/>
        </w:rPr>
        <w:t xml:space="preserve"> gecontracteerde</w:t>
      </w:r>
      <w:r w:rsidR="1D28BBD0" w:rsidRPr="5F96322B">
        <w:rPr>
          <w:rFonts w:ascii="Klavika Lt" w:hAnsi="Klavika Lt"/>
          <w:sz w:val="20"/>
          <w:szCs w:val="20"/>
        </w:rPr>
        <w:t xml:space="preserve"> vermogen </w:t>
      </w:r>
      <w:r w:rsidR="3BBD5027" w:rsidRPr="5F96322B">
        <w:rPr>
          <w:rFonts w:ascii="Klavika Lt" w:hAnsi="Klavika Lt"/>
          <w:sz w:val="20"/>
          <w:szCs w:val="20"/>
        </w:rPr>
        <w:t>van</w:t>
      </w:r>
      <w:r w:rsidR="39CDC06F" w:rsidRPr="5F96322B">
        <w:rPr>
          <w:rFonts w:ascii="Klavika Lt" w:hAnsi="Klavika Lt"/>
          <w:sz w:val="20"/>
          <w:szCs w:val="20"/>
        </w:rPr>
        <w:t xml:space="preserve"> </w:t>
      </w:r>
      <w:r w:rsidR="09A1D80B" w:rsidRPr="5F96322B">
        <w:rPr>
          <w:rFonts w:ascii="Klavika Lt" w:hAnsi="Klavika Lt"/>
          <w:sz w:val="20"/>
          <w:szCs w:val="20"/>
        </w:rPr>
        <w:t xml:space="preserve">minimaal 1 megawatt. </w:t>
      </w:r>
      <w:r w:rsidR="73628D68" w:rsidRPr="5F96322B">
        <w:rPr>
          <w:rFonts w:ascii="Klavika Lt" w:hAnsi="Klavika Lt"/>
          <w:sz w:val="20"/>
          <w:szCs w:val="20"/>
        </w:rPr>
        <w:t xml:space="preserve"> </w:t>
      </w:r>
    </w:p>
    <w:p w14:paraId="38E059A2" w14:textId="1A43801E" w:rsidR="007D7A96" w:rsidRPr="00F300B4" w:rsidRDefault="00772CCB" w:rsidP="00794FC1">
      <w:pPr>
        <w:ind w:left="708"/>
        <w:rPr>
          <w:rFonts w:ascii="Klavika Lt" w:hAnsi="Klavika Lt"/>
          <w:sz w:val="20"/>
          <w:szCs w:val="20"/>
        </w:rPr>
      </w:pPr>
      <w:sdt>
        <w:sdtPr>
          <w:rPr>
            <w:rFonts w:ascii="Klavika Lt" w:hAnsi="Klavika Lt"/>
            <w:sz w:val="20"/>
            <w:szCs w:val="20"/>
          </w:rPr>
          <w:id w:val="-578369542"/>
          <w:placeholder>
            <w:docPart w:val="AE357F75607947BB845EFA6C7BBBBA58"/>
          </w:placeholder>
          <w:showingPlcHdr/>
        </w:sdtPr>
        <w:sdtEndPr/>
        <w:sdtContent>
          <w:r w:rsidR="00794FC1" w:rsidRPr="00F300B4">
            <w:rPr>
              <w:rStyle w:val="Tekstvantijdelijkeaanduiding"/>
              <w:rFonts w:ascii="Klavika Lt" w:hAnsi="Klavika Lt"/>
              <w:i/>
              <w:iCs/>
              <w:sz w:val="20"/>
              <w:szCs w:val="20"/>
            </w:rPr>
            <w:t>Klik of tik om tekst in te voeren.</w:t>
          </w:r>
        </w:sdtContent>
      </w:sdt>
    </w:p>
    <w:p w14:paraId="1374FB86" w14:textId="77777777" w:rsidR="004C54F0" w:rsidRPr="00F300B4" w:rsidRDefault="004C54F0" w:rsidP="00094CF7">
      <w:pPr>
        <w:rPr>
          <w:rFonts w:ascii="Klavika Lt" w:hAnsi="Klavika Lt"/>
          <w:sz w:val="20"/>
          <w:szCs w:val="20"/>
        </w:rPr>
      </w:pPr>
    </w:p>
    <w:p w14:paraId="53BB2FA8" w14:textId="77777777" w:rsidR="000C7388" w:rsidRPr="00F300B4" w:rsidRDefault="000C7388" w:rsidP="00094CF7">
      <w:pPr>
        <w:rPr>
          <w:rFonts w:ascii="Klavika Lt" w:hAnsi="Klavika Lt"/>
          <w:sz w:val="20"/>
          <w:szCs w:val="20"/>
        </w:rPr>
      </w:pPr>
    </w:p>
    <w:p w14:paraId="08070DB6" w14:textId="3E344554" w:rsidR="00D165CA" w:rsidRPr="00F300B4" w:rsidRDefault="3188466A" w:rsidP="007D7A96">
      <w:pPr>
        <w:pStyle w:val="Lijstalinea"/>
        <w:numPr>
          <w:ilvl w:val="0"/>
          <w:numId w:val="35"/>
        </w:numPr>
        <w:rPr>
          <w:rFonts w:ascii="Klavika Lt" w:hAnsi="Klavika Lt"/>
          <w:sz w:val="20"/>
          <w:szCs w:val="20"/>
        </w:rPr>
      </w:pPr>
      <w:r w:rsidRPr="5F96322B">
        <w:rPr>
          <w:rFonts w:ascii="Klavika Lt" w:hAnsi="Klavika Lt"/>
          <w:sz w:val="20"/>
          <w:szCs w:val="20"/>
        </w:rPr>
        <w:t xml:space="preserve">Is uw </w:t>
      </w:r>
      <w:r w:rsidR="5CD50150" w:rsidRPr="5F96322B">
        <w:rPr>
          <w:rFonts w:ascii="Klavika Lt" w:hAnsi="Klavika Lt"/>
          <w:sz w:val="20"/>
          <w:szCs w:val="20"/>
        </w:rPr>
        <w:t xml:space="preserve">organisatie in staat om </w:t>
      </w:r>
      <w:r w:rsidR="4D426978" w:rsidRPr="5F96322B">
        <w:rPr>
          <w:rFonts w:ascii="Klavika Lt" w:hAnsi="Klavika Lt"/>
          <w:sz w:val="20"/>
          <w:szCs w:val="20"/>
        </w:rPr>
        <w:t xml:space="preserve">dit </w:t>
      </w:r>
      <w:r w:rsidRPr="5F96322B">
        <w:rPr>
          <w:rFonts w:ascii="Klavika Lt" w:hAnsi="Klavika Lt"/>
          <w:sz w:val="20"/>
          <w:szCs w:val="20"/>
        </w:rPr>
        <w:t>vermogen in te zetten om congestie te verzachten</w:t>
      </w:r>
      <w:r w:rsidR="3923ADC1" w:rsidRPr="5F96322B">
        <w:rPr>
          <w:rFonts w:ascii="Klavika Lt" w:hAnsi="Klavika Lt"/>
          <w:sz w:val="20"/>
          <w:szCs w:val="20"/>
        </w:rPr>
        <w:t xml:space="preserve"> in tegengestelde congestierichting</w:t>
      </w:r>
      <w:r w:rsidR="009300FC">
        <w:rPr>
          <w:rFonts w:ascii="Klavika Lt" w:hAnsi="Klavika Lt"/>
          <w:sz w:val="20"/>
          <w:szCs w:val="20"/>
        </w:rPr>
        <w:t xml:space="preserve"> (bijvoorbeel</w:t>
      </w:r>
      <w:r w:rsidR="00081606">
        <w:rPr>
          <w:rFonts w:ascii="Klavika Lt" w:hAnsi="Klavika Lt"/>
          <w:sz w:val="20"/>
          <w:szCs w:val="20"/>
        </w:rPr>
        <w:t xml:space="preserve">d door uw </w:t>
      </w:r>
      <w:proofErr w:type="spellStart"/>
      <w:r w:rsidR="00081606">
        <w:rPr>
          <w:rFonts w:ascii="Klavika Lt" w:hAnsi="Klavika Lt"/>
          <w:sz w:val="20"/>
          <w:szCs w:val="20"/>
        </w:rPr>
        <w:t>teruglevering</w:t>
      </w:r>
      <w:proofErr w:type="spellEnd"/>
      <w:r w:rsidR="00081606">
        <w:rPr>
          <w:rFonts w:ascii="Klavika Lt" w:hAnsi="Klavika Lt"/>
          <w:sz w:val="20"/>
          <w:szCs w:val="20"/>
        </w:rPr>
        <w:t xml:space="preserve"> te verhogen in tijden van afnamecongestie)</w:t>
      </w:r>
      <w:r w:rsidR="3923ADC1" w:rsidRPr="5F96322B">
        <w:rPr>
          <w:rFonts w:ascii="Klavika Lt" w:hAnsi="Klavika Lt"/>
          <w:sz w:val="20"/>
          <w:szCs w:val="20"/>
        </w:rPr>
        <w:t>, of</w:t>
      </w:r>
      <w:r w:rsidR="30531D70" w:rsidRPr="5F96322B">
        <w:rPr>
          <w:rFonts w:ascii="Klavika Lt" w:hAnsi="Klavika Lt"/>
          <w:sz w:val="20"/>
          <w:szCs w:val="20"/>
        </w:rPr>
        <w:t xml:space="preserve"> congestie te verzachten</w:t>
      </w:r>
      <w:r w:rsidR="3923ADC1" w:rsidRPr="5F96322B">
        <w:rPr>
          <w:rFonts w:ascii="Klavika Lt" w:hAnsi="Klavika Lt"/>
          <w:sz w:val="20"/>
          <w:szCs w:val="20"/>
        </w:rPr>
        <w:t xml:space="preserve"> door het net minder te gebruiken </w:t>
      </w:r>
      <w:r w:rsidR="4AFE0858" w:rsidRPr="5F96322B">
        <w:rPr>
          <w:rFonts w:ascii="Klavika Lt" w:hAnsi="Klavika Lt"/>
          <w:sz w:val="20"/>
          <w:szCs w:val="20"/>
        </w:rPr>
        <w:t>tijdens congestiepieken</w:t>
      </w:r>
      <w:r w:rsidRPr="5F96322B">
        <w:rPr>
          <w:rFonts w:ascii="Klavika Lt" w:hAnsi="Klavika Lt"/>
          <w:sz w:val="20"/>
          <w:szCs w:val="20"/>
        </w:rPr>
        <w:t xml:space="preserve">? </w:t>
      </w:r>
    </w:p>
    <w:p w14:paraId="14DDE18C" w14:textId="4AD4EB4A" w:rsidR="002B7CD9" w:rsidRPr="00F300B4" w:rsidRDefault="00772CCB" w:rsidP="002B7CD9">
      <w:pPr>
        <w:pStyle w:val="Lijstalinea"/>
        <w:rPr>
          <w:rFonts w:ascii="Klavika Lt" w:hAnsi="Klavika Lt"/>
          <w:sz w:val="20"/>
          <w:szCs w:val="20"/>
        </w:rPr>
      </w:pPr>
      <w:sdt>
        <w:sdtPr>
          <w:rPr>
            <w:rFonts w:ascii="MS Gothic" w:eastAsia="MS Gothic" w:hAnsi="MS Gothic" w:cs="Segoe UI Symbol"/>
            <w:sz w:val="20"/>
            <w:szCs w:val="20"/>
          </w:rPr>
          <w:id w:val="-69585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349" w:rsidRPr="00F300B4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2B7CD9" w:rsidRPr="00F300B4">
        <w:rPr>
          <w:rFonts w:ascii="Segoe UI Symbol" w:eastAsia="MS Gothic" w:hAnsi="Segoe UI Symbol" w:cs="Segoe UI Symbol"/>
          <w:sz w:val="20"/>
          <w:szCs w:val="20"/>
        </w:rPr>
        <w:t xml:space="preserve"> Ja</w:t>
      </w:r>
      <w:r w:rsidR="002B7CD9" w:rsidRPr="00F300B4">
        <w:rPr>
          <w:rFonts w:ascii="Klavika Lt" w:hAnsi="Klavika Lt"/>
          <w:sz w:val="20"/>
          <w:szCs w:val="20"/>
        </w:rPr>
        <w:t xml:space="preserve">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672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CD9" w:rsidRPr="00F300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B7CD9" w:rsidRPr="00F300B4">
        <w:rPr>
          <w:rFonts w:ascii="Klavika Lt" w:hAnsi="Klavika Lt"/>
          <w:sz w:val="20"/>
          <w:szCs w:val="20"/>
        </w:rPr>
        <w:t xml:space="preserve"> Nee</w:t>
      </w:r>
    </w:p>
    <w:p w14:paraId="4C405196" w14:textId="77777777" w:rsidR="00EC28F4" w:rsidRPr="00565723" w:rsidRDefault="00EC28F4" w:rsidP="00565723">
      <w:pPr>
        <w:rPr>
          <w:rFonts w:ascii="Klavika Lt" w:hAnsi="Klavika Lt"/>
          <w:sz w:val="20"/>
          <w:szCs w:val="20"/>
        </w:rPr>
      </w:pPr>
    </w:p>
    <w:p w14:paraId="78163D9C" w14:textId="77777777" w:rsidR="004C54F0" w:rsidRPr="00F300B4" w:rsidRDefault="004C54F0" w:rsidP="00EC28F4">
      <w:pPr>
        <w:pStyle w:val="Lijstalinea"/>
        <w:rPr>
          <w:rFonts w:ascii="Klavika Lt" w:hAnsi="Klavika Lt"/>
          <w:sz w:val="20"/>
          <w:szCs w:val="20"/>
        </w:rPr>
      </w:pPr>
    </w:p>
    <w:p w14:paraId="4B84EC9E" w14:textId="7EF3EDCF" w:rsidR="002B7CD9" w:rsidRPr="00F300B4" w:rsidRDefault="002B7CD9" w:rsidP="002B7CD9">
      <w:pPr>
        <w:pStyle w:val="Lijstalinea"/>
        <w:numPr>
          <w:ilvl w:val="0"/>
          <w:numId w:val="35"/>
        </w:numPr>
        <w:rPr>
          <w:rFonts w:ascii="Klavika Lt" w:hAnsi="Klavika Lt"/>
          <w:sz w:val="20"/>
          <w:szCs w:val="20"/>
        </w:rPr>
      </w:pPr>
      <w:r w:rsidRPr="00F300B4">
        <w:rPr>
          <w:rFonts w:ascii="Klavika Lt" w:hAnsi="Klavika Lt"/>
          <w:sz w:val="20"/>
          <w:szCs w:val="20"/>
        </w:rPr>
        <w:t>Is uw organisatie bereid om een flexibel</w:t>
      </w:r>
      <w:r w:rsidR="00CF369D">
        <w:rPr>
          <w:rFonts w:ascii="Klavika Lt" w:hAnsi="Klavika Lt"/>
          <w:sz w:val="20"/>
          <w:szCs w:val="20"/>
        </w:rPr>
        <w:t xml:space="preserve"> congestiemanagement</w:t>
      </w:r>
      <w:r w:rsidRPr="00F300B4">
        <w:rPr>
          <w:rFonts w:ascii="Klavika Lt" w:hAnsi="Klavika Lt"/>
          <w:sz w:val="20"/>
          <w:szCs w:val="20"/>
        </w:rPr>
        <w:t xml:space="preserve"> contract af te sluiten? </w:t>
      </w:r>
    </w:p>
    <w:p w14:paraId="457637EC" w14:textId="0616C88F" w:rsidR="002B7CD9" w:rsidRDefault="002B7CD9" w:rsidP="002B7CD9">
      <w:pPr>
        <w:rPr>
          <w:rFonts w:ascii="Klavika Lt" w:hAnsi="Klavika Lt"/>
          <w:sz w:val="20"/>
          <w:szCs w:val="20"/>
        </w:rPr>
      </w:pPr>
      <w:r w:rsidRPr="00F300B4">
        <w:rPr>
          <w:rFonts w:ascii="Klavika Lt" w:eastAsia="MS Gothic" w:hAnsi="Klavika Lt"/>
          <w:sz w:val="20"/>
          <w:szCs w:val="20"/>
        </w:rPr>
        <w:t xml:space="preserve">  </w:t>
      </w:r>
      <w:r w:rsidRPr="00F300B4">
        <w:rPr>
          <w:rFonts w:ascii="Segoe UI Symbol" w:eastAsia="MS Gothic" w:hAnsi="Segoe UI Symbol" w:cs="Segoe UI Symbol"/>
          <w:sz w:val="20"/>
          <w:szCs w:val="20"/>
        </w:rPr>
        <w:t xml:space="preserve">     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29386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0B4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Pr="00F300B4">
        <w:rPr>
          <w:rFonts w:ascii="Segoe UI Symbol" w:eastAsia="MS Gothic" w:hAnsi="Segoe UI Symbol" w:cs="Segoe UI Symbol"/>
          <w:sz w:val="20"/>
          <w:szCs w:val="20"/>
        </w:rPr>
        <w:t xml:space="preserve"> Ja</w:t>
      </w:r>
      <w:r w:rsidRPr="00F300B4">
        <w:rPr>
          <w:rFonts w:ascii="Klavika Lt" w:hAnsi="Klavika Lt"/>
          <w:sz w:val="20"/>
          <w:szCs w:val="20"/>
        </w:rPr>
        <w:t xml:space="preserve">      </w:t>
      </w:r>
      <w:sdt>
        <w:sdtPr>
          <w:rPr>
            <w:rFonts w:ascii="Klavika Lt" w:hAnsi="Klavika Lt"/>
            <w:sz w:val="20"/>
            <w:szCs w:val="20"/>
          </w:rPr>
          <w:id w:val="-43120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4F0" w:rsidRPr="00F300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300B4">
        <w:rPr>
          <w:rFonts w:ascii="Klavika Lt" w:hAnsi="Klavika Lt"/>
          <w:sz w:val="20"/>
          <w:szCs w:val="20"/>
        </w:rPr>
        <w:t xml:space="preserve"> Nee</w:t>
      </w:r>
    </w:p>
    <w:p w14:paraId="4C253C3E" w14:textId="77777777" w:rsidR="002B7CD9" w:rsidRPr="00667DD8" w:rsidRDefault="002B7CD9" w:rsidP="00667DD8">
      <w:pPr>
        <w:rPr>
          <w:rFonts w:ascii="Klavika Lt" w:hAnsi="Klavika Lt"/>
          <w:sz w:val="20"/>
          <w:szCs w:val="20"/>
        </w:rPr>
      </w:pPr>
    </w:p>
    <w:p w14:paraId="1C318156" w14:textId="77777777" w:rsidR="000C7388" w:rsidRPr="00F300B4" w:rsidRDefault="000C7388" w:rsidP="00EC28F4">
      <w:pPr>
        <w:pStyle w:val="Lijstalinea"/>
        <w:rPr>
          <w:rFonts w:ascii="Klavika Lt" w:hAnsi="Klavika Lt"/>
          <w:sz w:val="20"/>
          <w:szCs w:val="20"/>
        </w:rPr>
      </w:pPr>
    </w:p>
    <w:p w14:paraId="50A1B75F" w14:textId="6B932D96" w:rsidR="009C7235" w:rsidRPr="00F300B4" w:rsidRDefault="5134A46C" w:rsidP="00667DD8">
      <w:pPr>
        <w:pStyle w:val="Lijstalinea"/>
        <w:numPr>
          <w:ilvl w:val="0"/>
          <w:numId w:val="35"/>
        </w:numPr>
        <w:rPr>
          <w:rFonts w:ascii="Klavika Lt" w:hAnsi="Klavika Lt"/>
          <w:sz w:val="20"/>
          <w:szCs w:val="20"/>
        </w:rPr>
      </w:pPr>
      <w:r w:rsidRPr="5F96322B">
        <w:rPr>
          <w:rFonts w:ascii="Klavika Lt" w:hAnsi="Klavika Lt"/>
          <w:sz w:val="20"/>
          <w:szCs w:val="20"/>
        </w:rPr>
        <w:t>Geef een korte omschrijving van uw casus.</w:t>
      </w:r>
      <w:r w:rsidR="750206A6" w:rsidRPr="5F96322B">
        <w:rPr>
          <w:rFonts w:ascii="Klavika Lt" w:hAnsi="Klavika Lt"/>
          <w:sz w:val="20"/>
          <w:szCs w:val="20"/>
        </w:rPr>
        <w:t xml:space="preserve"> Voor voorbeelden van congestieverzachtende </w:t>
      </w:r>
      <w:r w:rsidR="4E944897" w:rsidRPr="5F96322B">
        <w:rPr>
          <w:rFonts w:ascii="Klavika Lt" w:hAnsi="Klavika Lt"/>
          <w:sz w:val="20"/>
          <w:szCs w:val="20"/>
        </w:rPr>
        <w:t>casussen</w:t>
      </w:r>
      <w:r w:rsidR="750206A6" w:rsidRPr="5F96322B">
        <w:rPr>
          <w:rFonts w:ascii="Klavika Lt" w:hAnsi="Klavika Lt"/>
          <w:sz w:val="20"/>
          <w:szCs w:val="20"/>
        </w:rPr>
        <w:t xml:space="preserve">, kunt u terecht op onze </w:t>
      </w:r>
      <w:hyperlink r:id="rId13">
        <w:r w:rsidR="750206A6" w:rsidRPr="5F96322B">
          <w:rPr>
            <w:rStyle w:val="Hyperlink"/>
            <w:rFonts w:ascii="Klavika Lt" w:hAnsi="Klavika Lt"/>
            <w:color w:val="auto"/>
            <w:sz w:val="20"/>
            <w:szCs w:val="20"/>
          </w:rPr>
          <w:t>website</w:t>
        </w:r>
      </w:hyperlink>
      <w:r w:rsidR="750206A6" w:rsidRPr="5F96322B">
        <w:rPr>
          <w:rFonts w:ascii="Klavika Lt" w:hAnsi="Klavika Lt"/>
          <w:sz w:val="20"/>
          <w:szCs w:val="20"/>
        </w:rPr>
        <w:t xml:space="preserve">. </w:t>
      </w:r>
      <w:r w:rsidR="073E5E35" w:rsidRPr="5F96322B">
        <w:rPr>
          <w:rFonts w:ascii="Klavika Lt" w:hAnsi="Klavika Lt"/>
          <w:sz w:val="20"/>
          <w:szCs w:val="20"/>
        </w:rPr>
        <w:t>Neem</w:t>
      </w:r>
      <w:r w:rsidRPr="5F96322B">
        <w:rPr>
          <w:rFonts w:ascii="Klavika Lt" w:hAnsi="Klavika Lt"/>
          <w:sz w:val="20"/>
          <w:szCs w:val="20"/>
        </w:rPr>
        <w:t xml:space="preserve"> </w:t>
      </w:r>
      <w:r w:rsidR="4E1E4199" w:rsidRPr="5F96322B">
        <w:rPr>
          <w:rFonts w:ascii="Klavika Lt" w:hAnsi="Klavika Lt"/>
          <w:sz w:val="20"/>
          <w:szCs w:val="20"/>
        </w:rPr>
        <w:t xml:space="preserve">in de omschrijving </w:t>
      </w:r>
      <w:r w:rsidR="0BAB3536" w:rsidRPr="5F96322B">
        <w:rPr>
          <w:rFonts w:ascii="Klavika Lt" w:hAnsi="Klavika Lt"/>
          <w:sz w:val="20"/>
          <w:szCs w:val="20"/>
        </w:rPr>
        <w:t>in ieder geval</w:t>
      </w:r>
      <w:r w:rsidRPr="5F96322B">
        <w:rPr>
          <w:rFonts w:ascii="Klavika Lt" w:hAnsi="Klavika Lt"/>
          <w:sz w:val="20"/>
          <w:szCs w:val="20"/>
        </w:rPr>
        <w:t xml:space="preserve"> </w:t>
      </w:r>
      <w:r w:rsidR="1CAD9B41" w:rsidRPr="5F96322B">
        <w:rPr>
          <w:rFonts w:ascii="Klavika Lt" w:hAnsi="Klavika Lt"/>
          <w:sz w:val="20"/>
          <w:szCs w:val="20"/>
        </w:rPr>
        <w:t xml:space="preserve">onderstaande </w:t>
      </w:r>
      <w:r w:rsidR="4496F2C9" w:rsidRPr="5F96322B">
        <w:rPr>
          <w:rFonts w:ascii="Klavika Lt" w:hAnsi="Klavika Lt"/>
          <w:sz w:val="20"/>
          <w:szCs w:val="20"/>
        </w:rPr>
        <w:t xml:space="preserve">vier </w:t>
      </w:r>
      <w:r w:rsidR="1CAD9B41" w:rsidRPr="5F96322B">
        <w:rPr>
          <w:rFonts w:ascii="Klavika Lt" w:hAnsi="Klavika Lt"/>
          <w:sz w:val="20"/>
          <w:szCs w:val="20"/>
        </w:rPr>
        <w:t>vragen</w:t>
      </w:r>
      <w:r w:rsidR="32F4D1C4" w:rsidRPr="5F96322B">
        <w:rPr>
          <w:rFonts w:ascii="Klavika Lt" w:hAnsi="Klavika Lt"/>
          <w:sz w:val="20"/>
          <w:szCs w:val="20"/>
        </w:rPr>
        <w:t xml:space="preserve"> op</w:t>
      </w:r>
      <w:r w:rsidR="750206A6" w:rsidRPr="5F96322B">
        <w:rPr>
          <w:rFonts w:ascii="Klavika Lt" w:hAnsi="Klavika Lt"/>
          <w:sz w:val="20"/>
          <w:szCs w:val="20"/>
        </w:rPr>
        <w:t>:</w:t>
      </w:r>
    </w:p>
    <w:p w14:paraId="5C3EFB5A" w14:textId="2E0CFAC0" w:rsidR="009C7235" w:rsidRPr="00F300B4" w:rsidRDefault="002B7CD9" w:rsidP="009C7235">
      <w:pPr>
        <w:pStyle w:val="Lijstalinea"/>
        <w:numPr>
          <w:ilvl w:val="0"/>
          <w:numId w:val="37"/>
        </w:numPr>
        <w:rPr>
          <w:rFonts w:ascii="Klavika Lt" w:hAnsi="Klavika Lt"/>
          <w:sz w:val="20"/>
          <w:szCs w:val="20"/>
        </w:rPr>
      </w:pPr>
      <w:r w:rsidRPr="7703428F">
        <w:rPr>
          <w:rFonts w:ascii="Klavika Lt" w:hAnsi="Klavika Lt"/>
          <w:sz w:val="20"/>
          <w:szCs w:val="20"/>
        </w:rPr>
        <w:t>Wat voor assets he</w:t>
      </w:r>
      <w:commentRangeStart w:id="0"/>
      <w:r w:rsidRPr="7703428F">
        <w:rPr>
          <w:rFonts w:ascii="Klavika Lt" w:hAnsi="Klavika Lt"/>
          <w:sz w:val="20"/>
          <w:szCs w:val="20"/>
        </w:rPr>
        <w:t>eft uw organisatie</w:t>
      </w:r>
      <w:commentRangeEnd w:id="0"/>
      <w:r>
        <w:commentReference w:id="0"/>
      </w:r>
      <w:r w:rsidR="00B5427A">
        <w:rPr>
          <w:rFonts w:ascii="Klavika Lt" w:hAnsi="Klavika Lt"/>
          <w:sz w:val="20"/>
          <w:szCs w:val="20"/>
        </w:rPr>
        <w:t xml:space="preserve"> die congestieverzachtend ingezet kunnen worden</w:t>
      </w:r>
      <w:r w:rsidR="009C7235" w:rsidRPr="7703428F">
        <w:rPr>
          <w:rFonts w:ascii="Klavika Lt" w:hAnsi="Klavika Lt"/>
          <w:sz w:val="20"/>
          <w:szCs w:val="20"/>
        </w:rPr>
        <w:t>?</w:t>
      </w:r>
    </w:p>
    <w:p w14:paraId="35C28C5D" w14:textId="0848B221" w:rsidR="009C7235" w:rsidRDefault="1E3903A0" w:rsidP="009C7235">
      <w:pPr>
        <w:pStyle w:val="Lijstalinea"/>
        <w:numPr>
          <w:ilvl w:val="0"/>
          <w:numId w:val="37"/>
        </w:numPr>
        <w:rPr>
          <w:rFonts w:ascii="Klavika Lt" w:hAnsi="Klavika Lt"/>
          <w:sz w:val="20"/>
          <w:szCs w:val="20"/>
        </w:rPr>
      </w:pPr>
      <w:r w:rsidRPr="5F96322B">
        <w:rPr>
          <w:rFonts w:ascii="Klavika Lt" w:hAnsi="Klavika Lt"/>
          <w:sz w:val="20"/>
          <w:szCs w:val="20"/>
        </w:rPr>
        <w:t>Is er</w:t>
      </w:r>
      <w:r w:rsidR="3FACF8B6" w:rsidRPr="5F96322B">
        <w:rPr>
          <w:rFonts w:ascii="Klavika Lt" w:hAnsi="Klavika Lt"/>
          <w:sz w:val="20"/>
          <w:szCs w:val="20"/>
        </w:rPr>
        <w:t xml:space="preserve"> </w:t>
      </w:r>
      <w:r w:rsidR="4A059FAA" w:rsidRPr="5F96322B">
        <w:rPr>
          <w:rFonts w:ascii="Klavika Lt" w:hAnsi="Klavika Lt"/>
          <w:sz w:val="20"/>
          <w:szCs w:val="20"/>
        </w:rPr>
        <w:t xml:space="preserve">sprake van </w:t>
      </w:r>
      <w:proofErr w:type="spellStart"/>
      <w:r w:rsidR="3FACF8B6" w:rsidRPr="5F96322B">
        <w:rPr>
          <w:rFonts w:ascii="Klavika Lt" w:hAnsi="Klavika Lt"/>
          <w:sz w:val="20"/>
          <w:szCs w:val="20"/>
        </w:rPr>
        <w:t>teruglevering</w:t>
      </w:r>
      <w:proofErr w:type="spellEnd"/>
      <w:r w:rsidR="3FACF8B6" w:rsidRPr="5F96322B">
        <w:rPr>
          <w:rFonts w:ascii="Klavika Lt" w:hAnsi="Klavika Lt"/>
          <w:sz w:val="20"/>
          <w:szCs w:val="20"/>
        </w:rPr>
        <w:t>- en/of afname congestie</w:t>
      </w:r>
      <w:r w:rsidRPr="5F96322B">
        <w:rPr>
          <w:rFonts w:ascii="Klavika Lt" w:hAnsi="Klavika Lt"/>
          <w:sz w:val="20"/>
          <w:szCs w:val="20"/>
        </w:rPr>
        <w:t xml:space="preserve"> in het gebied </w:t>
      </w:r>
      <w:r w:rsidR="7B66D8CC" w:rsidRPr="5F96322B">
        <w:rPr>
          <w:rFonts w:ascii="Klavika Lt" w:hAnsi="Klavika Lt"/>
          <w:sz w:val="20"/>
          <w:szCs w:val="20"/>
        </w:rPr>
        <w:t xml:space="preserve">waar </w:t>
      </w:r>
      <w:r w:rsidRPr="5F96322B">
        <w:rPr>
          <w:rFonts w:ascii="Klavika Lt" w:hAnsi="Klavika Lt"/>
          <w:sz w:val="20"/>
          <w:szCs w:val="20"/>
        </w:rPr>
        <w:t>uw organisatie</w:t>
      </w:r>
      <w:r w:rsidR="2752406B" w:rsidRPr="5F96322B">
        <w:rPr>
          <w:rFonts w:ascii="Klavika Lt" w:hAnsi="Klavika Lt"/>
          <w:sz w:val="20"/>
          <w:szCs w:val="20"/>
        </w:rPr>
        <w:t xml:space="preserve"> zich bevindt</w:t>
      </w:r>
      <w:r w:rsidR="3BE81C7F" w:rsidRPr="5F96322B">
        <w:rPr>
          <w:rFonts w:ascii="Klavika Lt" w:hAnsi="Klavika Lt"/>
          <w:sz w:val="20"/>
          <w:szCs w:val="20"/>
        </w:rPr>
        <w:t>?</w:t>
      </w:r>
    </w:p>
    <w:p w14:paraId="1DDEBCBC" w14:textId="189F0EAC" w:rsidR="00643524" w:rsidRPr="00F300B4" w:rsidRDefault="00643524" w:rsidP="009C7235">
      <w:pPr>
        <w:pStyle w:val="Lijstalinea"/>
        <w:numPr>
          <w:ilvl w:val="0"/>
          <w:numId w:val="37"/>
        </w:numPr>
        <w:rPr>
          <w:rFonts w:ascii="Klavika Lt" w:hAnsi="Klavika Lt"/>
          <w:sz w:val="20"/>
          <w:szCs w:val="20"/>
        </w:rPr>
      </w:pPr>
      <w:r>
        <w:rPr>
          <w:rFonts w:ascii="Klavika Lt" w:hAnsi="Klavika Lt"/>
          <w:sz w:val="20"/>
          <w:szCs w:val="20"/>
        </w:rPr>
        <w:t xml:space="preserve">Wilt u </w:t>
      </w:r>
      <w:proofErr w:type="spellStart"/>
      <w:r>
        <w:rPr>
          <w:rFonts w:ascii="Klavika Lt" w:hAnsi="Klavika Lt"/>
          <w:sz w:val="20"/>
          <w:szCs w:val="20"/>
        </w:rPr>
        <w:t>terugleveren</w:t>
      </w:r>
      <w:proofErr w:type="spellEnd"/>
      <w:r>
        <w:rPr>
          <w:rFonts w:ascii="Klavika Lt" w:hAnsi="Klavika Lt"/>
          <w:sz w:val="20"/>
          <w:szCs w:val="20"/>
        </w:rPr>
        <w:t xml:space="preserve"> en/of </w:t>
      </w:r>
      <w:r w:rsidR="00565723">
        <w:rPr>
          <w:rFonts w:ascii="Klavika Lt" w:hAnsi="Klavika Lt"/>
          <w:sz w:val="20"/>
          <w:szCs w:val="20"/>
        </w:rPr>
        <w:t xml:space="preserve">afnemen? </w:t>
      </w:r>
    </w:p>
    <w:p w14:paraId="5B75ABBD" w14:textId="3D73AF44" w:rsidR="000C7388" w:rsidRPr="00F300B4" w:rsidRDefault="009C7235" w:rsidP="000C7388">
      <w:pPr>
        <w:pStyle w:val="Lijstalinea"/>
        <w:numPr>
          <w:ilvl w:val="0"/>
          <w:numId w:val="37"/>
        </w:numPr>
        <w:rPr>
          <w:rFonts w:ascii="Klavika Lt" w:hAnsi="Klavika Lt"/>
          <w:sz w:val="20"/>
          <w:szCs w:val="20"/>
        </w:rPr>
      </w:pPr>
      <w:r w:rsidRPr="00F300B4">
        <w:rPr>
          <w:rFonts w:ascii="Klavika Lt" w:hAnsi="Klavika Lt"/>
          <w:sz w:val="20"/>
          <w:szCs w:val="20"/>
        </w:rPr>
        <w:t>Hoe</w:t>
      </w:r>
      <w:r w:rsidR="00EC28F4" w:rsidRPr="00F300B4">
        <w:rPr>
          <w:rFonts w:ascii="Klavika Lt" w:hAnsi="Klavika Lt"/>
          <w:sz w:val="20"/>
          <w:szCs w:val="20"/>
        </w:rPr>
        <w:t xml:space="preserve"> denkt uw organisatie congestieverzachtend te</w:t>
      </w:r>
      <w:r w:rsidR="00480062" w:rsidRPr="00F300B4">
        <w:rPr>
          <w:rFonts w:ascii="Klavika Lt" w:hAnsi="Klavika Lt"/>
          <w:sz w:val="20"/>
          <w:szCs w:val="20"/>
        </w:rPr>
        <w:t xml:space="preserve"> kunnen</w:t>
      </w:r>
      <w:r w:rsidR="00EC28F4" w:rsidRPr="00F300B4">
        <w:rPr>
          <w:rFonts w:ascii="Klavika Lt" w:hAnsi="Klavika Lt"/>
          <w:sz w:val="20"/>
          <w:szCs w:val="20"/>
        </w:rPr>
        <w:t xml:space="preserve"> zijn? </w:t>
      </w:r>
    </w:p>
    <w:sdt>
      <w:sdtPr>
        <w:rPr>
          <w:rFonts w:ascii="Klavika Lt" w:hAnsi="Klavika Lt"/>
          <w:sz w:val="20"/>
          <w:szCs w:val="20"/>
        </w:rPr>
        <w:id w:val="-683821551"/>
        <w:placeholder>
          <w:docPart w:val="781BF3E4013642B4967D4E3112AC8AE2"/>
        </w:placeholder>
      </w:sdtPr>
      <w:sdtEndPr/>
      <w:sdtContent>
        <w:p w14:paraId="279C0DA1" w14:textId="3401F760" w:rsidR="002B7CD9" w:rsidRPr="00F300B4" w:rsidRDefault="00772CCB" w:rsidP="002B7CD9">
          <w:pPr>
            <w:pStyle w:val="Lijstalinea"/>
            <w:rPr>
              <w:rFonts w:ascii="Klavika Lt" w:hAnsi="Klavika Lt"/>
              <w:sz w:val="20"/>
              <w:szCs w:val="20"/>
            </w:rPr>
          </w:pPr>
          <w:sdt>
            <w:sdtPr>
              <w:rPr>
                <w:rFonts w:ascii="Klavika Lt" w:hAnsi="Klavika Lt"/>
                <w:sz w:val="20"/>
                <w:szCs w:val="20"/>
              </w:rPr>
              <w:id w:val="644322286"/>
              <w:placeholder>
                <w:docPart w:val="A854E1B2656B40E1A3AA4C974B60F626"/>
              </w:placeholder>
              <w:showingPlcHdr/>
            </w:sdtPr>
            <w:sdtEndPr/>
            <w:sdtContent>
              <w:r w:rsidR="00EB7D49" w:rsidRPr="00F300B4">
                <w:rPr>
                  <w:rStyle w:val="Tekstvantijdelijkeaanduiding"/>
                  <w:rFonts w:ascii="Klavika Lt" w:hAnsi="Klavika Lt"/>
                  <w:i/>
                  <w:iCs/>
                  <w:sz w:val="20"/>
                  <w:szCs w:val="20"/>
                </w:rPr>
                <w:t>Klik of tik om tekst in te voeren.</w:t>
              </w:r>
            </w:sdtContent>
          </w:sdt>
        </w:p>
      </w:sdtContent>
    </w:sdt>
    <w:p w14:paraId="216DEFCB" w14:textId="0E26572A" w:rsidR="00097C6E" w:rsidRPr="00EA2631" w:rsidRDefault="00097C6E" w:rsidP="00EA2631"/>
    <w:sectPr w:rsidR="00097C6E" w:rsidRPr="00EA2631" w:rsidSect="001007AA">
      <w:headerReference w:type="default" r:id="rId18"/>
      <w:footerReference w:type="default" r:id="rId19"/>
      <w:footerReference w:type="first" r:id="rId20"/>
      <w:pgSz w:w="11906" w:h="16838"/>
      <w:pgMar w:top="1560" w:right="1418" w:bottom="1701" w:left="1418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Wijnans, PF (Tycho)" w:date="2024-08-12T08:52:00Z" w:initials="W(">
    <w:p w14:paraId="4A9A1DBE" w14:textId="7E274088" w:rsidR="7703428F" w:rsidRDefault="7703428F">
      <w:r>
        <w:t xml:space="preserve">aanvullen met ... die congestieverzachtend kunnen worden ingezet.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A9A1DB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D1BCE3" w16cex:dateUtc="2024-08-12T06:52:00Z">
    <w16cex:extLst>
      <w16:ext w16:uri="{CE6994B0-6A32-4C9F-8C6B-6E91EDA988CE}">
        <cr:reactions xmlns:cr="http://schemas.microsoft.com/office/comments/2020/reactions">
          <cr:reaction reactionType="1">
            <cr:reactionInfo dateUtc="2024-08-12T07:27:37Z">
              <cr:user userId="S::Joost.Groen@stedin.net::11431294-1121-4a28-863b-9390497a1753" userProvider="AD" userName="Groen, JS (Joost)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9A1DBE" w16cid:durableId="70D1BC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A512" w14:textId="77777777" w:rsidR="001720C8" w:rsidRDefault="001720C8" w:rsidP="00395BF3">
      <w:r>
        <w:separator/>
      </w:r>
    </w:p>
  </w:endnote>
  <w:endnote w:type="continuationSeparator" w:id="0">
    <w:p w14:paraId="6027E427" w14:textId="77777777" w:rsidR="001720C8" w:rsidRDefault="001720C8" w:rsidP="00395BF3">
      <w:r>
        <w:continuationSeparator/>
      </w:r>
    </w:p>
  </w:endnote>
  <w:endnote w:type="continuationNotice" w:id="1">
    <w:p w14:paraId="4614EA75" w14:textId="77777777" w:rsidR="001720C8" w:rsidRDefault="00172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86D68D45-4A84-4AA1-9D58-30447BA9D48F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F6400C22-CD3B-4551-B5F0-46C3C9735048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7476" w14:textId="77777777" w:rsidR="00097C6E" w:rsidRDefault="00097C6E" w:rsidP="00395BF3">
    <w:pPr>
      <w:pStyle w:val="Voet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5291802" wp14:editId="448AE862">
              <wp:simplePos x="0" y="0"/>
              <wp:positionH relativeFrom="column">
                <wp:posOffset>6255385</wp:posOffset>
              </wp:positionH>
              <wp:positionV relativeFrom="paragraph">
                <wp:posOffset>-290830</wp:posOffset>
              </wp:positionV>
              <wp:extent cx="365760" cy="14046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548AB" w14:textId="77777777" w:rsidR="00097C6E" w:rsidRDefault="00097C6E" w:rsidP="00395BF3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E03B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5291802">
              <v:stroke joinstyle="miter"/>
              <v:path gradientshapeok="t" o:connecttype="rect"/>
            </v:shapetype>
            <v:shape id="Tekstvak 2" style="position:absolute;margin-left:492.55pt;margin-top:-22.9pt;width:28.8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cz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">
              <v:textbox style="mso-fit-shape-to-text:t">
                <w:txbxContent>
                  <w:p w:rsidR="00097C6E" w:rsidP="00395BF3" w:rsidRDefault="00097C6E" w14:paraId="7E8548AB" w14:textId="77777777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E03B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001C18F" wp14:editId="7E6B4923">
          <wp:simplePos x="0" y="0"/>
          <wp:positionH relativeFrom="page">
            <wp:posOffset>5080</wp:posOffset>
          </wp:positionH>
          <wp:positionV relativeFrom="page">
            <wp:posOffset>10072370</wp:posOffset>
          </wp:positionV>
          <wp:extent cx="7596000" cy="615600"/>
          <wp:effectExtent l="0" t="0" r="5080" b="0"/>
          <wp:wrapTopAndBottom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din Groep logo in balk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1965" w14:textId="77777777" w:rsidR="00097C6E" w:rsidRDefault="00097C6E" w:rsidP="00395BF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74E1BAC6" wp14:editId="12C72FE6">
          <wp:simplePos x="0" y="0"/>
          <wp:positionH relativeFrom="page">
            <wp:posOffset>-14687</wp:posOffset>
          </wp:positionH>
          <wp:positionV relativeFrom="page">
            <wp:posOffset>10102629</wp:posOffset>
          </wp:positionV>
          <wp:extent cx="7596000" cy="615600"/>
          <wp:effectExtent l="0" t="0" r="5080" b="0"/>
          <wp:wrapTopAndBottom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din Groep logo in balk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B19AF" w14:textId="77777777" w:rsidR="001720C8" w:rsidRDefault="001720C8" w:rsidP="00395BF3">
      <w:r>
        <w:separator/>
      </w:r>
    </w:p>
  </w:footnote>
  <w:footnote w:type="continuationSeparator" w:id="0">
    <w:p w14:paraId="5111DAD0" w14:textId="77777777" w:rsidR="001720C8" w:rsidRDefault="001720C8" w:rsidP="00395BF3">
      <w:r>
        <w:continuationSeparator/>
      </w:r>
    </w:p>
  </w:footnote>
  <w:footnote w:type="continuationNotice" w:id="1">
    <w:p w14:paraId="7F60A9FB" w14:textId="77777777" w:rsidR="001720C8" w:rsidRDefault="00172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161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"/>
      <w:gridCol w:w="8377"/>
      <w:gridCol w:w="5733"/>
      <w:gridCol w:w="1787"/>
      <w:gridCol w:w="14"/>
    </w:tblGrid>
    <w:tr w:rsidR="00097C6E" w14:paraId="78A163A3" w14:textId="77777777" w:rsidTr="00D60F0F">
      <w:trPr>
        <w:gridAfter w:val="1"/>
        <w:wAfter w:w="14" w:type="dxa"/>
      </w:trPr>
      <w:tc>
        <w:tcPr>
          <w:tcW w:w="16167" w:type="dxa"/>
          <w:gridSpan w:val="4"/>
        </w:tcPr>
        <w:p w14:paraId="315DDAD8" w14:textId="2F478D74" w:rsidR="00097C6E" w:rsidRDefault="00097C6E" w:rsidP="007D3C2E">
          <w:pPr>
            <w:pStyle w:val="StedinBroodtekst"/>
          </w:pPr>
        </w:p>
      </w:tc>
    </w:tr>
    <w:tr w:rsidR="00097C6E" w14:paraId="3D4E71BF" w14:textId="77777777" w:rsidTr="00D60F0F">
      <w:trPr>
        <w:trHeight w:val="647"/>
      </w:trPr>
      <w:tc>
        <w:tcPr>
          <w:tcW w:w="270" w:type="dxa"/>
        </w:tcPr>
        <w:p w14:paraId="627855E1" w14:textId="7198F4FF" w:rsidR="00097C6E" w:rsidRDefault="00097C6E" w:rsidP="007D3C2E">
          <w:pPr>
            <w:pStyle w:val="StedinBroodtekst"/>
          </w:pPr>
        </w:p>
      </w:tc>
      <w:tc>
        <w:tcPr>
          <w:tcW w:w="8377" w:type="dxa"/>
        </w:tcPr>
        <w:p w14:paraId="3D8387B5" w14:textId="466BCC64" w:rsidR="00097C6E" w:rsidRDefault="009A7768" w:rsidP="009A7768">
          <w:pPr>
            <w:jc w:val="center"/>
          </w:pPr>
          <w:r>
            <w:rPr>
              <w:b/>
              <w:bCs/>
              <w:sz w:val="24"/>
              <w:szCs w:val="24"/>
            </w:rPr>
            <w:t>Aanmeldformulier Congestieverzachter</w:t>
          </w:r>
        </w:p>
      </w:tc>
      <w:tc>
        <w:tcPr>
          <w:tcW w:w="5733" w:type="dxa"/>
        </w:tcPr>
        <w:p w14:paraId="79FA04F7" w14:textId="167E9B23" w:rsidR="00097C6E" w:rsidRDefault="00097C6E" w:rsidP="007D3C2E">
          <w:pPr>
            <w:pStyle w:val="StedinBroodtekst"/>
          </w:pPr>
        </w:p>
      </w:tc>
      <w:tc>
        <w:tcPr>
          <w:tcW w:w="1801" w:type="dxa"/>
          <w:gridSpan w:val="2"/>
        </w:tcPr>
        <w:p w14:paraId="079D6C3F" w14:textId="670A702F" w:rsidR="00097C6E" w:rsidRDefault="00097C6E" w:rsidP="007D3C2E">
          <w:pPr>
            <w:pStyle w:val="StedinBroodtekst"/>
          </w:pPr>
        </w:p>
      </w:tc>
    </w:tr>
  </w:tbl>
  <w:p w14:paraId="056E8375" w14:textId="77777777" w:rsidR="00097C6E" w:rsidRDefault="00097C6E" w:rsidP="00395BF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0DB3"/>
    <w:multiLevelType w:val="multilevel"/>
    <w:tmpl w:val="AEFA2DF2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%3.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093201C4"/>
    <w:multiLevelType w:val="multilevel"/>
    <w:tmpl w:val="53BA9980"/>
    <w:numStyleLink w:val="LIJST-STEDIN"/>
  </w:abstractNum>
  <w:abstractNum w:abstractNumId="2" w15:restartNumberingAfterBreak="0">
    <w:nsid w:val="0AB338FA"/>
    <w:multiLevelType w:val="multilevel"/>
    <w:tmpl w:val="886C1FFA"/>
    <w:lvl w:ilvl="0">
      <w:start w:val="1"/>
      <w:numFmt w:val="upperLetter"/>
      <w:pStyle w:val="StedinLette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tedinLett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EC23DE"/>
    <w:multiLevelType w:val="multilevel"/>
    <w:tmpl w:val="1EA042F2"/>
    <w:styleLink w:val="Stij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1C57AE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36441D"/>
    <w:multiLevelType w:val="multilevel"/>
    <w:tmpl w:val="5CDE175A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6904941"/>
    <w:multiLevelType w:val="multilevel"/>
    <w:tmpl w:val="FA9842EE"/>
    <w:lvl w:ilvl="0">
      <w:start w:val="1"/>
      <w:numFmt w:val="decimal"/>
      <w:lvlText w:val="Hoofdstu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3.%1.%2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173E527B"/>
    <w:multiLevelType w:val="multilevel"/>
    <w:tmpl w:val="53BA9980"/>
    <w:styleLink w:val="LIJST-STEDIN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BF4633"/>
    <w:multiLevelType w:val="multilevel"/>
    <w:tmpl w:val="31C01C84"/>
    <w:lvl w:ilvl="0">
      <w:start w:val="1"/>
      <w:numFmt w:val="decimal"/>
      <w:lvlText w:val="Hoofdstu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1C9F2467"/>
    <w:multiLevelType w:val="multilevel"/>
    <w:tmpl w:val="53BA9980"/>
    <w:numStyleLink w:val="LIJST-STEDIN"/>
  </w:abstractNum>
  <w:abstractNum w:abstractNumId="10" w15:restartNumberingAfterBreak="0">
    <w:nsid w:val="1CE11E01"/>
    <w:multiLevelType w:val="hybridMultilevel"/>
    <w:tmpl w:val="7A0EFE2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9400C9"/>
    <w:multiLevelType w:val="hybridMultilevel"/>
    <w:tmpl w:val="82AA39E8"/>
    <w:lvl w:ilvl="0" w:tplc="307EB26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C106B"/>
    <w:multiLevelType w:val="hybridMultilevel"/>
    <w:tmpl w:val="39525F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A176D"/>
    <w:multiLevelType w:val="multilevel"/>
    <w:tmpl w:val="E5849C38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 w15:restartNumberingAfterBreak="0">
    <w:nsid w:val="251A01ED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59619FD"/>
    <w:multiLevelType w:val="hybridMultilevel"/>
    <w:tmpl w:val="79C28D24"/>
    <w:lvl w:ilvl="0" w:tplc="1D1CFA1A">
      <w:start w:val="1"/>
      <w:numFmt w:val="decimal"/>
      <w:pStyle w:val="Ondertite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3023C"/>
    <w:multiLevelType w:val="multilevel"/>
    <w:tmpl w:val="07E4249E"/>
    <w:lvl w:ilvl="0">
      <w:start w:val="1"/>
      <w:numFmt w:val="decimal"/>
      <w:pStyle w:val="StedinNummer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edinNummering2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StedinNummering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11078F9"/>
    <w:multiLevelType w:val="multilevel"/>
    <w:tmpl w:val="FD10DDD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C74054"/>
    <w:multiLevelType w:val="multilevel"/>
    <w:tmpl w:val="4C6EB058"/>
    <w:numStyleLink w:val="Stijlhoofdstukstedin"/>
  </w:abstractNum>
  <w:abstractNum w:abstractNumId="19" w15:restartNumberingAfterBreak="0">
    <w:nsid w:val="3C346516"/>
    <w:multiLevelType w:val="multilevel"/>
    <w:tmpl w:val="9C68ED3A"/>
    <w:lvl w:ilvl="0">
      <w:start w:val="1"/>
      <w:numFmt w:val="bullet"/>
      <w:pStyle w:val="StedinOpsomming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StedinOpsomming2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StedinOpsomming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D651E3C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EFA348B"/>
    <w:multiLevelType w:val="hybridMultilevel"/>
    <w:tmpl w:val="F2FE84BE"/>
    <w:lvl w:ilvl="0" w:tplc="1E38C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51D1F"/>
    <w:multiLevelType w:val="multilevel"/>
    <w:tmpl w:val="95C8948E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3" w15:restartNumberingAfterBreak="0">
    <w:nsid w:val="47C74F4C"/>
    <w:multiLevelType w:val="multilevel"/>
    <w:tmpl w:val="4C6EB058"/>
    <w:styleLink w:val="Stijlhoofdstukstedin"/>
    <w:lvl w:ilvl="0">
      <w:start w:val="1"/>
      <w:numFmt w:val="decimal"/>
      <w:pStyle w:val="Kop1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4" w15:restartNumberingAfterBreak="0">
    <w:nsid w:val="54A91E1B"/>
    <w:multiLevelType w:val="multilevel"/>
    <w:tmpl w:val="B3704CB8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568441D8"/>
    <w:multiLevelType w:val="hybridMultilevel"/>
    <w:tmpl w:val="356603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0A02"/>
    <w:multiLevelType w:val="multilevel"/>
    <w:tmpl w:val="B8DEB7AC"/>
    <w:lvl w:ilvl="0">
      <w:start w:val="1"/>
      <w:numFmt w:val="decimal"/>
      <w:lvlText w:val="Hoofdstu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3.%1.%2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7" w15:restartNumberingAfterBreak="0">
    <w:nsid w:val="64780915"/>
    <w:multiLevelType w:val="multilevel"/>
    <w:tmpl w:val="15085790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%3.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8" w15:restartNumberingAfterBreak="0">
    <w:nsid w:val="66C729BC"/>
    <w:multiLevelType w:val="hybridMultilevel"/>
    <w:tmpl w:val="C674DD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27CB"/>
    <w:multiLevelType w:val="multilevel"/>
    <w:tmpl w:val="B1CA26D4"/>
    <w:styleLink w:val="STEDINHOOFDSTUKDOORNR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04E3EBB"/>
    <w:multiLevelType w:val="hybridMultilevel"/>
    <w:tmpl w:val="48B4A6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2201D"/>
    <w:multiLevelType w:val="multilevel"/>
    <w:tmpl w:val="6734CE2E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2" w15:restartNumberingAfterBreak="0">
    <w:nsid w:val="727306A2"/>
    <w:multiLevelType w:val="multilevel"/>
    <w:tmpl w:val="B9EC40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5F5DEC"/>
    <w:multiLevelType w:val="multilevel"/>
    <w:tmpl w:val="467EB310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4" w15:restartNumberingAfterBreak="0">
    <w:nsid w:val="7BF2350C"/>
    <w:multiLevelType w:val="multilevel"/>
    <w:tmpl w:val="ED30E02E"/>
    <w:lvl w:ilvl="0">
      <w:start w:val="1"/>
      <w:numFmt w:val="upperRoman"/>
      <w:lvlText w:val="Hoofdstu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3.%1.%2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5" w15:restartNumberingAfterBreak="0">
    <w:nsid w:val="7D835315"/>
    <w:multiLevelType w:val="multilevel"/>
    <w:tmpl w:val="4C6EB058"/>
    <w:numStyleLink w:val="Stijlhoofdstukstedin"/>
  </w:abstractNum>
  <w:num w:numId="1" w16cid:durableId="804547299">
    <w:abstractNumId w:val="19"/>
  </w:num>
  <w:num w:numId="2" w16cid:durableId="1002397795">
    <w:abstractNumId w:val="16"/>
  </w:num>
  <w:num w:numId="3" w16cid:durableId="139738099">
    <w:abstractNumId w:val="2"/>
  </w:num>
  <w:num w:numId="4" w16cid:durableId="1802721286">
    <w:abstractNumId w:val="15"/>
  </w:num>
  <w:num w:numId="5" w16cid:durableId="46536149">
    <w:abstractNumId w:val="17"/>
  </w:num>
  <w:num w:numId="6" w16cid:durableId="1152872872">
    <w:abstractNumId w:val="29"/>
  </w:num>
  <w:num w:numId="7" w16cid:durableId="149563800">
    <w:abstractNumId w:val="14"/>
  </w:num>
  <w:num w:numId="8" w16cid:durableId="1417822783">
    <w:abstractNumId w:val="3"/>
  </w:num>
  <w:num w:numId="9" w16cid:durableId="1827551414">
    <w:abstractNumId w:val="32"/>
  </w:num>
  <w:num w:numId="10" w16cid:durableId="1026180081">
    <w:abstractNumId w:val="1"/>
  </w:num>
  <w:num w:numId="11" w16cid:durableId="1457604982">
    <w:abstractNumId w:val="7"/>
  </w:num>
  <w:num w:numId="12" w16cid:durableId="1657295486">
    <w:abstractNumId w:val="9"/>
  </w:num>
  <w:num w:numId="13" w16cid:durableId="101846975">
    <w:abstractNumId w:val="26"/>
  </w:num>
  <w:num w:numId="14" w16cid:durableId="10770932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916222">
    <w:abstractNumId w:val="6"/>
  </w:num>
  <w:num w:numId="16" w16cid:durableId="1032150761">
    <w:abstractNumId w:val="34"/>
  </w:num>
  <w:num w:numId="17" w16cid:durableId="1698463700">
    <w:abstractNumId w:val="8"/>
  </w:num>
  <w:num w:numId="18" w16cid:durableId="1378309687">
    <w:abstractNumId w:val="31"/>
  </w:num>
  <w:num w:numId="19" w16cid:durableId="2091997748">
    <w:abstractNumId w:val="22"/>
  </w:num>
  <w:num w:numId="20" w16cid:durableId="2071028960">
    <w:abstractNumId w:val="5"/>
  </w:num>
  <w:num w:numId="21" w16cid:durableId="1008218327">
    <w:abstractNumId w:val="18"/>
  </w:num>
  <w:num w:numId="22" w16cid:durableId="258106913">
    <w:abstractNumId w:val="24"/>
  </w:num>
  <w:num w:numId="23" w16cid:durableId="1228614957">
    <w:abstractNumId w:val="27"/>
  </w:num>
  <w:num w:numId="24" w16cid:durableId="1789811060">
    <w:abstractNumId w:val="0"/>
  </w:num>
  <w:num w:numId="25" w16cid:durableId="1426606585">
    <w:abstractNumId w:val="33"/>
  </w:num>
  <w:num w:numId="26" w16cid:durableId="436676568">
    <w:abstractNumId w:val="35"/>
  </w:num>
  <w:num w:numId="27" w16cid:durableId="1850636151">
    <w:abstractNumId w:val="23"/>
    <w:lvlOverride w:ilvl="0">
      <w:lvl w:ilvl="0">
        <w:start w:val="1"/>
        <w:numFmt w:val="decimal"/>
        <w:pStyle w:val="Kop1"/>
        <w:lvlText w:val="Hoofdstuk %1"/>
        <w:lvlJc w:val="left"/>
        <w:pPr>
          <w:ind w:left="0" w:firstLine="0"/>
        </w:pPr>
        <w:rPr>
          <w:rFonts w:hint="default"/>
        </w:rPr>
      </w:lvl>
    </w:lvlOverride>
  </w:num>
  <w:num w:numId="28" w16cid:durableId="67195041">
    <w:abstractNumId w:val="13"/>
  </w:num>
  <w:num w:numId="29" w16cid:durableId="84691090">
    <w:abstractNumId w:val="4"/>
  </w:num>
  <w:num w:numId="30" w16cid:durableId="2063364386">
    <w:abstractNumId w:val="20"/>
  </w:num>
  <w:num w:numId="31" w16cid:durableId="102117847">
    <w:abstractNumId w:val="23"/>
  </w:num>
  <w:num w:numId="32" w16cid:durableId="1070956424">
    <w:abstractNumId w:val="28"/>
  </w:num>
  <w:num w:numId="33" w16cid:durableId="1137383399">
    <w:abstractNumId w:val="21"/>
  </w:num>
  <w:num w:numId="34" w16cid:durableId="561065987">
    <w:abstractNumId w:val="11"/>
  </w:num>
  <w:num w:numId="35" w16cid:durableId="425080382">
    <w:abstractNumId w:val="12"/>
  </w:num>
  <w:num w:numId="36" w16cid:durableId="1771855949">
    <w:abstractNumId w:val="30"/>
  </w:num>
  <w:num w:numId="37" w16cid:durableId="1660385765">
    <w:abstractNumId w:val="10"/>
  </w:num>
  <w:num w:numId="38" w16cid:durableId="1337687559">
    <w:abstractNumId w:val="2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jnans, PF (Tycho)">
    <w15:presenceInfo w15:providerId="AD" w15:userId="S::tycho.wijnans@stedin.net::25992891-d66a-4857-859e-77fbf9635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TrueTypeFonts/>
  <w:saveSubset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0F"/>
    <w:rsid w:val="000010C9"/>
    <w:rsid w:val="00010F30"/>
    <w:rsid w:val="00013EE5"/>
    <w:rsid w:val="00014664"/>
    <w:rsid w:val="0001756C"/>
    <w:rsid w:val="0002156C"/>
    <w:rsid w:val="0002504B"/>
    <w:rsid w:val="00031032"/>
    <w:rsid w:val="00031A85"/>
    <w:rsid w:val="00031ECE"/>
    <w:rsid w:val="00032300"/>
    <w:rsid w:val="00032AD7"/>
    <w:rsid w:val="00032D94"/>
    <w:rsid w:val="000361FF"/>
    <w:rsid w:val="00044A26"/>
    <w:rsid w:val="000474AA"/>
    <w:rsid w:val="0005380B"/>
    <w:rsid w:val="0005423E"/>
    <w:rsid w:val="00056B34"/>
    <w:rsid w:val="000570EE"/>
    <w:rsid w:val="00061D81"/>
    <w:rsid w:val="00062140"/>
    <w:rsid w:val="00066ABC"/>
    <w:rsid w:val="000677B9"/>
    <w:rsid w:val="00070732"/>
    <w:rsid w:val="00070A89"/>
    <w:rsid w:val="00071609"/>
    <w:rsid w:val="000758E6"/>
    <w:rsid w:val="00077180"/>
    <w:rsid w:val="00081606"/>
    <w:rsid w:val="000911DA"/>
    <w:rsid w:val="0009196B"/>
    <w:rsid w:val="00094CF7"/>
    <w:rsid w:val="00095976"/>
    <w:rsid w:val="00097C6E"/>
    <w:rsid w:val="000A1C2D"/>
    <w:rsid w:val="000A317B"/>
    <w:rsid w:val="000A34A8"/>
    <w:rsid w:val="000A4237"/>
    <w:rsid w:val="000B33BD"/>
    <w:rsid w:val="000B593B"/>
    <w:rsid w:val="000B758F"/>
    <w:rsid w:val="000C15B3"/>
    <w:rsid w:val="000C5C85"/>
    <w:rsid w:val="000C7388"/>
    <w:rsid w:val="000C799C"/>
    <w:rsid w:val="000D006E"/>
    <w:rsid w:val="000D2D59"/>
    <w:rsid w:val="000D6A23"/>
    <w:rsid w:val="000E468D"/>
    <w:rsid w:val="000E573E"/>
    <w:rsid w:val="000F308F"/>
    <w:rsid w:val="000F4752"/>
    <w:rsid w:val="000F4D4B"/>
    <w:rsid w:val="000F75B7"/>
    <w:rsid w:val="001007AA"/>
    <w:rsid w:val="00100C91"/>
    <w:rsid w:val="0010155E"/>
    <w:rsid w:val="001026D0"/>
    <w:rsid w:val="00106DDA"/>
    <w:rsid w:val="0010764F"/>
    <w:rsid w:val="001079BF"/>
    <w:rsid w:val="0011169A"/>
    <w:rsid w:val="00114036"/>
    <w:rsid w:val="001206C3"/>
    <w:rsid w:val="0012185C"/>
    <w:rsid w:val="00126CA8"/>
    <w:rsid w:val="00131232"/>
    <w:rsid w:val="00136FDE"/>
    <w:rsid w:val="00137686"/>
    <w:rsid w:val="001407EA"/>
    <w:rsid w:val="00140AC9"/>
    <w:rsid w:val="001432D6"/>
    <w:rsid w:val="00160EDD"/>
    <w:rsid w:val="00170CF7"/>
    <w:rsid w:val="00171C8D"/>
    <w:rsid w:val="001720C8"/>
    <w:rsid w:val="001829E8"/>
    <w:rsid w:val="0019060D"/>
    <w:rsid w:val="0019080F"/>
    <w:rsid w:val="00191336"/>
    <w:rsid w:val="00192598"/>
    <w:rsid w:val="001A0646"/>
    <w:rsid w:val="001A64BD"/>
    <w:rsid w:val="001B040E"/>
    <w:rsid w:val="001C3D10"/>
    <w:rsid w:val="001C6746"/>
    <w:rsid w:val="001C6F5F"/>
    <w:rsid w:val="001C7567"/>
    <w:rsid w:val="001D53E4"/>
    <w:rsid w:val="001E3A2D"/>
    <w:rsid w:val="001F73DF"/>
    <w:rsid w:val="00205682"/>
    <w:rsid w:val="00212F51"/>
    <w:rsid w:val="0021511D"/>
    <w:rsid w:val="00215AB2"/>
    <w:rsid w:val="00215D2E"/>
    <w:rsid w:val="00217B2D"/>
    <w:rsid w:val="00220A4F"/>
    <w:rsid w:val="0022228A"/>
    <w:rsid w:val="00224633"/>
    <w:rsid w:val="00225FAB"/>
    <w:rsid w:val="00226525"/>
    <w:rsid w:val="002278B7"/>
    <w:rsid w:val="00231C6A"/>
    <w:rsid w:val="0023447D"/>
    <w:rsid w:val="00237183"/>
    <w:rsid w:val="0024563B"/>
    <w:rsid w:val="002511D9"/>
    <w:rsid w:val="00251986"/>
    <w:rsid w:val="00252A45"/>
    <w:rsid w:val="002534F8"/>
    <w:rsid w:val="00253CF8"/>
    <w:rsid w:val="0025498B"/>
    <w:rsid w:val="00255174"/>
    <w:rsid w:val="002619DD"/>
    <w:rsid w:val="00262DBA"/>
    <w:rsid w:val="00270BED"/>
    <w:rsid w:val="002733AE"/>
    <w:rsid w:val="00274B60"/>
    <w:rsid w:val="0028389B"/>
    <w:rsid w:val="00283D51"/>
    <w:rsid w:val="00291907"/>
    <w:rsid w:val="00293255"/>
    <w:rsid w:val="00294A7C"/>
    <w:rsid w:val="00296559"/>
    <w:rsid w:val="002A065C"/>
    <w:rsid w:val="002A3CF9"/>
    <w:rsid w:val="002A7992"/>
    <w:rsid w:val="002B0134"/>
    <w:rsid w:val="002B5EEB"/>
    <w:rsid w:val="002B7CD9"/>
    <w:rsid w:val="002C4013"/>
    <w:rsid w:val="002D501B"/>
    <w:rsid w:val="002D7476"/>
    <w:rsid w:val="002D7B0C"/>
    <w:rsid w:val="002E0060"/>
    <w:rsid w:val="002E30A3"/>
    <w:rsid w:val="002E32A6"/>
    <w:rsid w:val="002E4DE7"/>
    <w:rsid w:val="002E4E1B"/>
    <w:rsid w:val="002E7589"/>
    <w:rsid w:val="002F0308"/>
    <w:rsid w:val="002F0A6B"/>
    <w:rsid w:val="002F153C"/>
    <w:rsid w:val="002F184B"/>
    <w:rsid w:val="002F2989"/>
    <w:rsid w:val="002F2B5D"/>
    <w:rsid w:val="002F4662"/>
    <w:rsid w:val="00300F7F"/>
    <w:rsid w:val="00303E38"/>
    <w:rsid w:val="00304613"/>
    <w:rsid w:val="0030537D"/>
    <w:rsid w:val="00306623"/>
    <w:rsid w:val="00306C25"/>
    <w:rsid w:val="00315BA9"/>
    <w:rsid w:val="00317784"/>
    <w:rsid w:val="00324167"/>
    <w:rsid w:val="003244DB"/>
    <w:rsid w:val="003262C6"/>
    <w:rsid w:val="00334D54"/>
    <w:rsid w:val="00335E7A"/>
    <w:rsid w:val="003432AF"/>
    <w:rsid w:val="00343341"/>
    <w:rsid w:val="00345A6E"/>
    <w:rsid w:val="00347D7B"/>
    <w:rsid w:val="00351EFB"/>
    <w:rsid w:val="003520C0"/>
    <w:rsid w:val="003554ED"/>
    <w:rsid w:val="0035795E"/>
    <w:rsid w:val="003604D0"/>
    <w:rsid w:val="00362272"/>
    <w:rsid w:val="00366E8C"/>
    <w:rsid w:val="00370E7E"/>
    <w:rsid w:val="00380485"/>
    <w:rsid w:val="00383013"/>
    <w:rsid w:val="003831D8"/>
    <w:rsid w:val="00395BF3"/>
    <w:rsid w:val="003960F8"/>
    <w:rsid w:val="003965AB"/>
    <w:rsid w:val="003A12AD"/>
    <w:rsid w:val="003A2666"/>
    <w:rsid w:val="003A2FF6"/>
    <w:rsid w:val="003B5537"/>
    <w:rsid w:val="003B6908"/>
    <w:rsid w:val="003B6FAB"/>
    <w:rsid w:val="003B7021"/>
    <w:rsid w:val="003C0088"/>
    <w:rsid w:val="003C1691"/>
    <w:rsid w:val="003D08AB"/>
    <w:rsid w:val="003D0DA0"/>
    <w:rsid w:val="003D29C5"/>
    <w:rsid w:val="003D2AE6"/>
    <w:rsid w:val="003D46A9"/>
    <w:rsid w:val="003D5589"/>
    <w:rsid w:val="003D5D2E"/>
    <w:rsid w:val="003E2FBB"/>
    <w:rsid w:val="003E382C"/>
    <w:rsid w:val="003E43BB"/>
    <w:rsid w:val="003E5B96"/>
    <w:rsid w:val="003E7C56"/>
    <w:rsid w:val="003F0388"/>
    <w:rsid w:val="003F0C46"/>
    <w:rsid w:val="003F141F"/>
    <w:rsid w:val="003F3443"/>
    <w:rsid w:val="003F488F"/>
    <w:rsid w:val="003F535D"/>
    <w:rsid w:val="003F5C73"/>
    <w:rsid w:val="00403C26"/>
    <w:rsid w:val="00405586"/>
    <w:rsid w:val="00407DB2"/>
    <w:rsid w:val="00410046"/>
    <w:rsid w:val="0041243F"/>
    <w:rsid w:val="00416F2D"/>
    <w:rsid w:val="00420278"/>
    <w:rsid w:val="0043072B"/>
    <w:rsid w:val="00431F30"/>
    <w:rsid w:val="00432356"/>
    <w:rsid w:val="0043370C"/>
    <w:rsid w:val="0044468E"/>
    <w:rsid w:val="00446CF7"/>
    <w:rsid w:val="004479BB"/>
    <w:rsid w:val="0045519A"/>
    <w:rsid w:val="004562FF"/>
    <w:rsid w:val="00456B6F"/>
    <w:rsid w:val="00457B63"/>
    <w:rsid w:val="00460B8A"/>
    <w:rsid w:val="0046122E"/>
    <w:rsid w:val="00463921"/>
    <w:rsid w:val="00466C78"/>
    <w:rsid w:val="0046750C"/>
    <w:rsid w:val="00471826"/>
    <w:rsid w:val="00473C6F"/>
    <w:rsid w:val="00473CA6"/>
    <w:rsid w:val="00474B4D"/>
    <w:rsid w:val="00480062"/>
    <w:rsid w:val="00481A01"/>
    <w:rsid w:val="00486C56"/>
    <w:rsid w:val="00490382"/>
    <w:rsid w:val="00490595"/>
    <w:rsid w:val="00493288"/>
    <w:rsid w:val="00493381"/>
    <w:rsid w:val="00493DAA"/>
    <w:rsid w:val="00496938"/>
    <w:rsid w:val="0049784C"/>
    <w:rsid w:val="004A1585"/>
    <w:rsid w:val="004A29B5"/>
    <w:rsid w:val="004A2D89"/>
    <w:rsid w:val="004A537A"/>
    <w:rsid w:val="004B2856"/>
    <w:rsid w:val="004C121C"/>
    <w:rsid w:val="004C54F0"/>
    <w:rsid w:val="004E123C"/>
    <w:rsid w:val="004E1825"/>
    <w:rsid w:val="004E47C8"/>
    <w:rsid w:val="004E5E85"/>
    <w:rsid w:val="004E7136"/>
    <w:rsid w:val="004E73BA"/>
    <w:rsid w:val="004E7640"/>
    <w:rsid w:val="004F4133"/>
    <w:rsid w:val="004F46DE"/>
    <w:rsid w:val="005020E3"/>
    <w:rsid w:val="00502678"/>
    <w:rsid w:val="00503402"/>
    <w:rsid w:val="00503E60"/>
    <w:rsid w:val="00507984"/>
    <w:rsid w:val="00510EFE"/>
    <w:rsid w:val="0051274A"/>
    <w:rsid w:val="005129ED"/>
    <w:rsid w:val="00513973"/>
    <w:rsid w:val="00522773"/>
    <w:rsid w:val="005256F6"/>
    <w:rsid w:val="00527371"/>
    <w:rsid w:val="0053089B"/>
    <w:rsid w:val="00531E8A"/>
    <w:rsid w:val="00531EDD"/>
    <w:rsid w:val="00535D73"/>
    <w:rsid w:val="00536F4B"/>
    <w:rsid w:val="005432E5"/>
    <w:rsid w:val="00543E51"/>
    <w:rsid w:val="00546FCB"/>
    <w:rsid w:val="00551535"/>
    <w:rsid w:val="005550E8"/>
    <w:rsid w:val="00555152"/>
    <w:rsid w:val="00557FF9"/>
    <w:rsid w:val="005603AE"/>
    <w:rsid w:val="00564094"/>
    <w:rsid w:val="00565723"/>
    <w:rsid w:val="00565E48"/>
    <w:rsid w:val="005663D4"/>
    <w:rsid w:val="005671CC"/>
    <w:rsid w:val="0057179C"/>
    <w:rsid w:val="00574E92"/>
    <w:rsid w:val="00577D00"/>
    <w:rsid w:val="00583403"/>
    <w:rsid w:val="00583CCC"/>
    <w:rsid w:val="005848C9"/>
    <w:rsid w:val="00586E18"/>
    <w:rsid w:val="00587082"/>
    <w:rsid w:val="00596B68"/>
    <w:rsid w:val="005976B0"/>
    <w:rsid w:val="00597857"/>
    <w:rsid w:val="005A0117"/>
    <w:rsid w:val="005A1CFD"/>
    <w:rsid w:val="005A2CC8"/>
    <w:rsid w:val="005A404A"/>
    <w:rsid w:val="005A4218"/>
    <w:rsid w:val="005A6B62"/>
    <w:rsid w:val="005A78A4"/>
    <w:rsid w:val="005B067B"/>
    <w:rsid w:val="005B1A90"/>
    <w:rsid w:val="005B4163"/>
    <w:rsid w:val="005B4A74"/>
    <w:rsid w:val="005B57B3"/>
    <w:rsid w:val="005B6FE9"/>
    <w:rsid w:val="005C5054"/>
    <w:rsid w:val="005C7502"/>
    <w:rsid w:val="005D055A"/>
    <w:rsid w:val="005D0E6B"/>
    <w:rsid w:val="005D3B91"/>
    <w:rsid w:val="005D5733"/>
    <w:rsid w:val="005D6B84"/>
    <w:rsid w:val="005D76F8"/>
    <w:rsid w:val="005E3AFE"/>
    <w:rsid w:val="005E56B1"/>
    <w:rsid w:val="005E71FF"/>
    <w:rsid w:val="005F7F40"/>
    <w:rsid w:val="00601053"/>
    <w:rsid w:val="00601079"/>
    <w:rsid w:val="006033F8"/>
    <w:rsid w:val="00607AD9"/>
    <w:rsid w:val="00614218"/>
    <w:rsid w:val="00616EB9"/>
    <w:rsid w:val="0062139E"/>
    <w:rsid w:val="006224CC"/>
    <w:rsid w:val="006259AC"/>
    <w:rsid w:val="006332E5"/>
    <w:rsid w:val="00634C54"/>
    <w:rsid w:val="00634D98"/>
    <w:rsid w:val="0063564F"/>
    <w:rsid w:val="0063779C"/>
    <w:rsid w:val="00637A85"/>
    <w:rsid w:val="00637C15"/>
    <w:rsid w:val="00643524"/>
    <w:rsid w:val="006437A3"/>
    <w:rsid w:val="006459A6"/>
    <w:rsid w:val="006526BA"/>
    <w:rsid w:val="00653E05"/>
    <w:rsid w:val="00660CD2"/>
    <w:rsid w:val="006668A9"/>
    <w:rsid w:val="00666CDF"/>
    <w:rsid w:val="00667DD8"/>
    <w:rsid w:val="00670857"/>
    <w:rsid w:val="006714F9"/>
    <w:rsid w:val="006717E2"/>
    <w:rsid w:val="00673642"/>
    <w:rsid w:val="006749CE"/>
    <w:rsid w:val="00675FA7"/>
    <w:rsid w:val="006810C3"/>
    <w:rsid w:val="006819FB"/>
    <w:rsid w:val="00687399"/>
    <w:rsid w:val="0069298E"/>
    <w:rsid w:val="006971CF"/>
    <w:rsid w:val="0069782C"/>
    <w:rsid w:val="006A0A62"/>
    <w:rsid w:val="006A1F6D"/>
    <w:rsid w:val="006A2600"/>
    <w:rsid w:val="006A48A0"/>
    <w:rsid w:val="006A4EFE"/>
    <w:rsid w:val="006A555B"/>
    <w:rsid w:val="006A6705"/>
    <w:rsid w:val="006A6ABD"/>
    <w:rsid w:val="006B756F"/>
    <w:rsid w:val="006C02FC"/>
    <w:rsid w:val="006C29FB"/>
    <w:rsid w:val="006C3FC6"/>
    <w:rsid w:val="006C5354"/>
    <w:rsid w:val="006C54E5"/>
    <w:rsid w:val="006C630C"/>
    <w:rsid w:val="006D0198"/>
    <w:rsid w:val="006D19D0"/>
    <w:rsid w:val="006D4673"/>
    <w:rsid w:val="006D66FB"/>
    <w:rsid w:val="006D7588"/>
    <w:rsid w:val="006E229B"/>
    <w:rsid w:val="006E2F35"/>
    <w:rsid w:val="006E41C6"/>
    <w:rsid w:val="006E5397"/>
    <w:rsid w:val="006E56DE"/>
    <w:rsid w:val="006E6474"/>
    <w:rsid w:val="006E6689"/>
    <w:rsid w:val="006E77CB"/>
    <w:rsid w:val="006F0CA7"/>
    <w:rsid w:val="006F2DD6"/>
    <w:rsid w:val="007014D3"/>
    <w:rsid w:val="00703D25"/>
    <w:rsid w:val="00705C6B"/>
    <w:rsid w:val="0070621F"/>
    <w:rsid w:val="00712A71"/>
    <w:rsid w:val="00712CDD"/>
    <w:rsid w:val="00720591"/>
    <w:rsid w:val="00721749"/>
    <w:rsid w:val="00723E6B"/>
    <w:rsid w:val="00723F8C"/>
    <w:rsid w:val="00726EFB"/>
    <w:rsid w:val="00727CA8"/>
    <w:rsid w:val="00727DD2"/>
    <w:rsid w:val="007310C0"/>
    <w:rsid w:val="0073349E"/>
    <w:rsid w:val="00734F48"/>
    <w:rsid w:val="007361F1"/>
    <w:rsid w:val="00736D30"/>
    <w:rsid w:val="00737084"/>
    <w:rsid w:val="007370DD"/>
    <w:rsid w:val="00740596"/>
    <w:rsid w:val="007427C0"/>
    <w:rsid w:val="00752FF3"/>
    <w:rsid w:val="007540B4"/>
    <w:rsid w:val="007647B3"/>
    <w:rsid w:val="00766841"/>
    <w:rsid w:val="00766B75"/>
    <w:rsid w:val="00772A67"/>
    <w:rsid w:val="00772CCB"/>
    <w:rsid w:val="00773220"/>
    <w:rsid w:val="0077492E"/>
    <w:rsid w:val="00777B34"/>
    <w:rsid w:val="00781D60"/>
    <w:rsid w:val="007826AD"/>
    <w:rsid w:val="00787C85"/>
    <w:rsid w:val="00791435"/>
    <w:rsid w:val="00793177"/>
    <w:rsid w:val="00793A6A"/>
    <w:rsid w:val="00794FC1"/>
    <w:rsid w:val="00797F77"/>
    <w:rsid w:val="007A3FE5"/>
    <w:rsid w:val="007B239A"/>
    <w:rsid w:val="007B5142"/>
    <w:rsid w:val="007B76DE"/>
    <w:rsid w:val="007D2F56"/>
    <w:rsid w:val="007D3C2E"/>
    <w:rsid w:val="007D46F3"/>
    <w:rsid w:val="007D5B66"/>
    <w:rsid w:val="007D6AE7"/>
    <w:rsid w:val="007D7226"/>
    <w:rsid w:val="007D7A96"/>
    <w:rsid w:val="007E41D9"/>
    <w:rsid w:val="007F62A4"/>
    <w:rsid w:val="007F75CE"/>
    <w:rsid w:val="007F7CB8"/>
    <w:rsid w:val="00801C0B"/>
    <w:rsid w:val="008025A2"/>
    <w:rsid w:val="00805032"/>
    <w:rsid w:val="00805ECA"/>
    <w:rsid w:val="00806087"/>
    <w:rsid w:val="00807AA2"/>
    <w:rsid w:val="008125B3"/>
    <w:rsid w:val="008128BE"/>
    <w:rsid w:val="00812C1E"/>
    <w:rsid w:val="0081668E"/>
    <w:rsid w:val="00827CA0"/>
    <w:rsid w:val="00830618"/>
    <w:rsid w:val="008322DE"/>
    <w:rsid w:val="00832BAF"/>
    <w:rsid w:val="00833C2E"/>
    <w:rsid w:val="00835456"/>
    <w:rsid w:val="008404DC"/>
    <w:rsid w:val="008405C8"/>
    <w:rsid w:val="00844123"/>
    <w:rsid w:val="0084495F"/>
    <w:rsid w:val="00845733"/>
    <w:rsid w:val="00850C34"/>
    <w:rsid w:val="00851631"/>
    <w:rsid w:val="0085182C"/>
    <w:rsid w:val="00852143"/>
    <w:rsid w:val="00852AC8"/>
    <w:rsid w:val="0085359A"/>
    <w:rsid w:val="0085372B"/>
    <w:rsid w:val="0085539D"/>
    <w:rsid w:val="0085590E"/>
    <w:rsid w:val="00856409"/>
    <w:rsid w:val="00856BDE"/>
    <w:rsid w:val="00857D57"/>
    <w:rsid w:val="00861D1D"/>
    <w:rsid w:val="00865D7A"/>
    <w:rsid w:val="00870C55"/>
    <w:rsid w:val="00874703"/>
    <w:rsid w:val="00875754"/>
    <w:rsid w:val="00875E0D"/>
    <w:rsid w:val="0087692A"/>
    <w:rsid w:val="008808C4"/>
    <w:rsid w:val="0088146D"/>
    <w:rsid w:val="008837A6"/>
    <w:rsid w:val="00891801"/>
    <w:rsid w:val="0089355F"/>
    <w:rsid w:val="00895737"/>
    <w:rsid w:val="00896035"/>
    <w:rsid w:val="00897200"/>
    <w:rsid w:val="00897B32"/>
    <w:rsid w:val="00897B9B"/>
    <w:rsid w:val="00897DCB"/>
    <w:rsid w:val="008A66B5"/>
    <w:rsid w:val="008A675D"/>
    <w:rsid w:val="008A69D8"/>
    <w:rsid w:val="008A6FA0"/>
    <w:rsid w:val="008A78EE"/>
    <w:rsid w:val="008B0F57"/>
    <w:rsid w:val="008B352D"/>
    <w:rsid w:val="008B4C84"/>
    <w:rsid w:val="008B573C"/>
    <w:rsid w:val="008C3D6F"/>
    <w:rsid w:val="008C5912"/>
    <w:rsid w:val="008C6215"/>
    <w:rsid w:val="008E08C2"/>
    <w:rsid w:val="008E56DE"/>
    <w:rsid w:val="008E5D75"/>
    <w:rsid w:val="008E700E"/>
    <w:rsid w:val="008F10B4"/>
    <w:rsid w:val="008F1703"/>
    <w:rsid w:val="008F296D"/>
    <w:rsid w:val="008F3349"/>
    <w:rsid w:val="008F5551"/>
    <w:rsid w:val="00901CAE"/>
    <w:rsid w:val="009033C2"/>
    <w:rsid w:val="00905491"/>
    <w:rsid w:val="009133F6"/>
    <w:rsid w:val="00920CF7"/>
    <w:rsid w:val="00922FB3"/>
    <w:rsid w:val="0092479B"/>
    <w:rsid w:val="0092525C"/>
    <w:rsid w:val="009300FC"/>
    <w:rsid w:val="00930198"/>
    <w:rsid w:val="00930B5A"/>
    <w:rsid w:val="009326AC"/>
    <w:rsid w:val="00933D8E"/>
    <w:rsid w:val="009348C9"/>
    <w:rsid w:val="00937BAA"/>
    <w:rsid w:val="00940193"/>
    <w:rsid w:val="009409AD"/>
    <w:rsid w:val="00940E11"/>
    <w:rsid w:val="0094251E"/>
    <w:rsid w:val="00943440"/>
    <w:rsid w:val="0094493A"/>
    <w:rsid w:val="00944DA4"/>
    <w:rsid w:val="00946F25"/>
    <w:rsid w:val="009556D3"/>
    <w:rsid w:val="00955EC9"/>
    <w:rsid w:val="0095640A"/>
    <w:rsid w:val="009574BE"/>
    <w:rsid w:val="00957890"/>
    <w:rsid w:val="009668E8"/>
    <w:rsid w:val="009720C3"/>
    <w:rsid w:val="00972227"/>
    <w:rsid w:val="00973CC8"/>
    <w:rsid w:val="00976324"/>
    <w:rsid w:val="00981ADF"/>
    <w:rsid w:val="00982ED7"/>
    <w:rsid w:val="00983D5D"/>
    <w:rsid w:val="009873D1"/>
    <w:rsid w:val="00991AA7"/>
    <w:rsid w:val="00991D80"/>
    <w:rsid w:val="009934C7"/>
    <w:rsid w:val="00996C4D"/>
    <w:rsid w:val="009A1B96"/>
    <w:rsid w:val="009A1D55"/>
    <w:rsid w:val="009A6891"/>
    <w:rsid w:val="009A6A50"/>
    <w:rsid w:val="009A6B83"/>
    <w:rsid w:val="009A7768"/>
    <w:rsid w:val="009B100A"/>
    <w:rsid w:val="009B447C"/>
    <w:rsid w:val="009B7AF7"/>
    <w:rsid w:val="009C0CAF"/>
    <w:rsid w:val="009C1860"/>
    <w:rsid w:val="009C543C"/>
    <w:rsid w:val="009C55F5"/>
    <w:rsid w:val="009C6F71"/>
    <w:rsid w:val="009C7235"/>
    <w:rsid w:val="009D2B69"/>
    <w:rsid w:val="009D2E58"/>
    <w:rsid w:val="009E39E1"/>
    <w:rsid w:val="009E47A9"/>
    <w:rsid w:val="009E47AE"/>
    <w:rsid w:val="009E71AC"/>
    <w:rsid w:val="009F264C"/>
    <w:rsid w:val="009F4FDC"/>
    <w:rsid w:val="009F7489"/>
    <w:rsid w:val="009F7BE2"/>
    <w:rsid w:val="00A015DB"/>
    <w:rsid w:val="00A071B0"/>
    <w:rsid w:val="00A10AEE"/>
    <w:rsid w:val="00A12919"/>
    <w:rsid w:val="00A136F2"/>
    <w:rsid w:val="00A14875"/>
    <w:rsid w:val="00A17572"/>
    <w:rsid w:val="00A23492"/>
    <w:rsid w:val="00A25461"/>
    <w:rsid w:val="00A3076A"/>
    <w:rsid w:val="00A31154"/>
    <w:rsid w:val="00A3442B"/>
    <w:rsid w:val="00A470DE"/>
    <w:rsid w:val="00A50004"/>
    <w:rsid w:val="00A501D9"/>
    <w:rsid w:val="00A5111B"/>
    <w:rsid w:val="00A539FA"/>
    <w:rsid w:val="00A573FC"/>
    <w:rsid w:val="00A577D3"/>
    <w:rsid w:val="00A62453"/>
    <w:rsid w:val="00A63794"/>
    <w:rsid w:val="00A83434"/>
    <w:rsid w:val="00A913C5"/>
    <w:rsid w:val="00A9296D"/>
    <w:rsid w:val="00A93416"/>
    <w:rsid w:val="00A94CF2"/>
    <w:rsid w:val="00A9599A"/>
    <w:rsid w:val="00A96F54"/>
    <w:rsid w:val="00A974AF"/>
    <w:rsid w:val="00A974D1"/>
    <w:rsid w:val="00AA2700"/>
    <w:rsid w:val="00AA2984"/>
    <w:rsid w:val="00AA3D88"/>
    <w:rsid w:val="00AA5908"/>
    <w:rsid w:val="00AA6D17"/>
    <w:rsid w:val="00AB0D37"/>
    <w:rsid w:val="00AB263C"/>
    <w:rsid w:val="00AB2CA8"/>
    <w:rsid w:val="00AB35DB"/>
    <w:rsid w:val="00AB4A80"/>
    <w:rsid w:val="00AB73A2"/>
    <w:rsid w:val="00AC036B"/>
    <w:rsid w:val="00AC135A"/>
    <w:rsid w:val="00AC526A"/>
    <w:rsid w:val="00AC5575"/>
    <w:rsid w:val="00AC5C9C"/>
    <w:rsid w:val="00AD129C"/>
    <w:rsid w:val="00AD2B8B"/>
    <w:rsid w:val="00AD4D79"/>
    <w:rsid w:val="00AD55A7"/>
    <w:rsid w:val="00AE2C02"/>
    <w:rsid w:val="00AF0D0D"/>
    <w:rsid w:val="00B01749"/>
    <w:rsid w:val="00B03093"/>
    <w:rsid w:val="00B11758"/>
    <w:rsid w:val="00B1291C"/>
    <w:rsid w:val="00B14270"/>
    <w:rsid w:val="00B15BC3"/>
    <w:rsid w:val="00B213C1"/>
    <w:rsid w:val="00B21915"/>
    <w:rsid w:val="00B2275B"/>
    <w:rsid w:val="00B23485"/>
    <w:rsid w:val="00B255DA"/>
    <w:rsid w:val="00B256F8"/>
    <w:rsid w:val="00B25EEF"/>
    <w:rsid w:val="00B30DEF"/>
    <w:rsid w:val="00B3431E"/>
    <w:rsid w:val="00B3442F"/>
    <w:rsid w:val="00B35E2A"/>
    <w:rsid w:val="00B417CC"/>
    <w:rsid w:val="00B426E3"/>
    <w:rsid w:val="00B42CB0"/>
    <w:rsid w:val="00B46DC7"/>
    <w:rsid w:val="00B52783"/>
    <w:rsid w:val="00B529CE"/>
    <w:rsid w:val="00B5427A"/>
    <w:rsid w:val="00B555C2"/>
    <w:rsid w:val="00B5609A"/>
    <w:rsid w:val="00B60455"/>
    <w:rsid w:val="00B61CD0"/>
    <w:rsid w:val="00B64347"/>
    <w:rsid w:val="00B71C82"/>
    <w:rsid w:val="00B736D0"/>
    <w:rsid w:val="00B754D2"/>
    <w:rsid w:val="00B75F8E"/>
    <w:rsid w:val="00B813B5"/>
    <w:rsid w:val="00B84C20"/>
    <w:rsid w:val="00B8748B"/>
    <w:rsid w:val="00B92973"/>
    <w:rsid w:val="00B97367"/>
    <w:rsid w:val="00BA2D2C"/>
    <w:rsid w:val="00BA3210"/>
    <w:rsid w:val="00BB0ADD"/>
    <w:rsid w:val="00BB0B60"/>
    <w:rsid w:val="00BB6845"/>
    <w:rsid w:val="00BC1E89"/>
    <w:rsid w:val="00BC6C89"/>
    <w:rsid w:val="00BD0A51"/>
    <w:rsid w:val="00BD4813"/>
    <w:rsid w:val="00BD5D46"/>
    <w:rsid w:val="00BD5D5C"/>
    <w:rsid w:val="00BD7E02"/>
    <w:rsid w:val="00BE07F9"/>
    <w:rsid w:val="00BE3AAD"/>
    <w:rsid w:val="00BE53F6"/>
    <w:rsid w:val="00BF1BE1"/>
    <w:rsid w:val="00BF28D2"/>
    <w:rsid w:val="00BF721B"/>
    <w:rsid w:val="00BF791E"/>
    <w:rsid w:val="00C01267"/>
    <w:rsid w:val="00C02500"/>
    <w:rsid w:val="00C045FF"/>
    <w:rsid w:val="00C046FA"/>
    <w:rsid w:val="00C05FAC"/>
    <w:rsid w:val="00C072F2"/>
    <w:rsid w:val="00C201D3"/>
    <w:rsid w:val="00C23E1B"/>
    <w:rsid w:val="00C2450B"/>
    <w:rsid w:val="00C260A0"/>
    <w:rsid w:val="00C262DF"/>
    <w:rsid w:val="00C27E6D"/>
    <w:rsid w:val="00C300AF"/>
    <w:rsid w:val="00C32244"/>
    <w:rsid w:val="00C32820"/>
    <w:rsid w:val="00C32A60"/>
    <w:rsid w:val="00C35D6D"/>
    <w:rsid w:val="00C564D0"/>
    <w:rsid w:val="00C60413"/>
    <w:rsid w:val="00C61E6B"/>
    <w:rsid w:val="00C6360A"/>
    <w:rsid w:val="00C664C2"/>
    <w:rsid w:val="00C66AD7"/>
    <w:rsid w:val="00C67AC9"/>
    <w:rsid w:val="00C67CE1"/>
    <w:rsid w:val="00C703B4"/>
    <w:rsid w:val="00C70761"/>
    <w:rsid w:val="00C71F2C"/>
    <w:rsid w:val="00C737CF"/>
    <w:rsid w:val="00C7666B"/>
    <w:rsid w:val="00C83201"/>
    <w:rsid w:val="00C85112"/>
    <w:rsid w:val="00C856FB"/>
    <w:rsid w:val="00C85FB4"/>
    <w:rsid w:val="00C87065"/>
    <w:rsid w:val="00C919CE"/>
    <w:rsid w:val="00C96FE1"/>
    <w:rsid w:val="00CA0DFB"/>
    <w:rsid w:val="00CA314E"/>
    <w:rsid w:val="00CA5329"/>
    <w:rsid w:val="00CA5528"/>
    <w:rsid w:val="00CA614D"/>
    <w:rsid w:val="00CA6C3F"/>
    <w:rsid w:val="00CA79EC"/>
    <w:rsid w:val="00CB1138"/>
    <w:rsid w:val="00CB4295"/>
    <w:rsid w:val="00CB5B2B"/>
    <w:rsid w:val="00CB77D1"/>
    <w:rsid w:val="00CB7C7F"/>
    <w:rsid w:val="00CC10A8"/>
    <w:rsid w:val="00CC2046"/>
    <w:rsid w:val="00CC2BB5"/>
    <w:rsid w:val="00CC3A81"/>
    <w:rsid w:val="00CC44A6"/>
    <w:rsid w:val="00CD39D8"/>
    <w:rsid w:val="00CD4062"/>
    <w:rsid w:val="00CD7192"/>
    <w:rsid w:val="00CE03BB"/>
    <w:rsid w:val="00CE79F9"/>
    <w:rsid w:val="00CF0140"/>
    <w:rsid w:val="00CF09C2"/>
    <w:rsid w:val="00CF369D"/>
    <w:rsid w:val="00CF3CDB"/>
    <w:rsid w:val="00CF7354"/>
    <w:rsid w:val="00D00345"/>
    <w:rsid w:val="00D005C7"/>
    <w:rsid w:val="00D06406"/>
    <w:rsid w:val="00D0679E"/>
    <w:rsid w:val="00D06F15"/>
    <w:rsid w:val="00D12A16"/>
    <w:rsid w:val="00D13654"/>
    <w:rsid w:val="00D14A30"/>
    <w:rsid w:val="00D157C9"/>
    <w:rsid w:val="00D163E2"/>
    <w:rsid w:val="00D165CA"/>
    <w:rsid w:val="00D21F9F"/>
    <w:rsid w:val="00D31401"/>
    <w:rsid w:val="00D33B27"/>
    <w:rsid w:val="00D40927"/>
    <w:rsid w:val="00D423FA"/>
    <w:rsid w:val="00D43069"/>
    <w:rsid w:val="00D43891"/>
    <w:rsid w:val="00D462AA"/>
    <w:rsid w:val="00D50CE5"/>
    <w:rsid w:val="00D57076"/>
    <w:rsid w:val="00D574A7"/>
    <w:rsid w:val="00D60F0F"/>
    <w:rsid w:val="00D61C65"/>
    <w:rsid w:val="00D65A9D"/>
    <w:rsid w:val="00D67334"/>
    <w:rsid w:val="00D756E3"/>
    <w:rsid w:val="00D83F05"/>
    <w:rsid w:val="00D91347"/>
    <w:rsid w:val="00D916F2"/>
    <w:rsid w:val="00D91E82"/>
    <w:rsid w:val="00D92253"/>
    <w:rsid w:val="00D931E7"/>
    <w:rsid w:val="00D94DF3"/>
    <w:rsid w:val="00DA0456"/>
    <w:rsid w:val="00DA1BA7"/>
    <w:rsid w:val="00DA5E62"/>
    <w:rsid w:val="00DA7130"/>
    <w:rsid w:val="00DB0CD2"/>
    <w:rsid w:val="00DB4001"/>
    <w:rsid w:val="00DB53E8"/>
    <w:rsid w:val="00DB60C8"/>
    <w:rsid w:val="00DB684D"/>
    <w:rsid w:val="00DC1218"/>
    <w:rsid w:val="00DC297A"/>
    <w:rsid w:val="00DC3D49"/>
    <w:rsid w:val="00DC3DE9"/>
    <w:rsid w:val="00DC4481"/>
    <w:rsid w:val="00DC6D42"/>
    <w:rsid w:val="00DC7DF8"/>
    <w:rsid w:val="00DD4EB4"/>
    <w:rsid w:val="00DD52AD"/>
    <w:rsid w:val="00DD6163"/>
    <w:rsid w:val="00DE137F"/>
    <w:rsid w:val="00DE3736"/>
    <w:rsid w:val="00DE385B"/>
    <w:rsid w:val="00DE3D29"/>
    <w:rsid w:val="00DE3E98"/>
    <w:rsid w:val="00DE4B18"/>
    <w:rsid w:val="00DF07B6"/>
    <w:rsid w:val="00DF399A"/>
    <w:rsid w:val="00E00AF8"/>
    <w:rsid w:val="00E03196"/>
    <w:rsid w:val="00E03BB9"/>
    <w:rsid w:val="00E04C25"/>
    <w:rsid w:val="00E0583A"/>
    <w:rsid w:val="00E05FA8"/>
    <w:rsid w:val="00E14593"/>
    <w:rsid w:val="00E15BE5"/>
    <w:rsid w:val="00E22070"/>
    <w:rsid w:val="00E23189"/>
    <w:rsid w:val="00E26695"/>
    <w:rsid w:val="00E26A3F"/>
    <w:rsid w:val="00E278B8"/>
    <w:rsid w:val="00E3024A"/>
    <w:rsid w:val="00E320CB"/>
    <w:rsid w:val="00E3620C"/>
    <w:rsid w:val="00E41D4C"/>
    <w:rsid w:val="00E41F7E"/>
    <w:rsid w:val="00E468A8"/>
    <w:rsid w:val="00E47D9D"/>
    <w:rsid w:val="00E51C9C"/>
    <w:rsid w:val="00E5227D"/>
    <w:rsid w:val="00E53D70"/>
    <w:rsid w:val="00E54F6E"/>
    <w:rsid w:val="00E56B0D"/>
    <w:rsid w:val="00E630B7"/>
    <w:rsid w:val="00E7522E"/>
    <w:rsid w:val="00E76D41"/>
    <w:rsid w:val="00E81AE4"/>
    <w:rsid w:val="00E84343"/>
    <w:rsid w:val="00E846AC"/>
    <w:rsid w:val="00E90868"/>
    <w:rsid w:val="00E91CE1"/>
    <w:rsid w:val="00E93881"/>
    <w:rsid w:val="00E97AAF"/>
    <w:rsid w:val="00EA00AE"/>
    <w:rsid w:val="00EA24AA"/>
    <w:rsid w:val="00EA2631"/>
    <w:rsid w:val="00EA46DB"/>
    <w:rsid w:val="00EA49C2"/>
    <w:rsid w:val="00EB1805"/>
    <w:rsid w:val="00EB2B04"/>
    <w:rsid w:val="00EB2D46"/>
    <w:rsid w:val="00EB7D49"/>
    <w:rsid w:val="00EC0927"/>
    <w:rsid w:val="00EC0A28"/>
    <w:rsid w:val="00EC0B9A"/>
    <w:rsid w:val="00EC22CF"/>
    <w:rsid w:val="00EC28F4"/>
    <w:rsid w:val="00EC66C3"/>
    <w:rsid w:val="00EC6E2B"/>
    <w:rsid w:val="00ED00C4"/>
    <w:rsid w:val="00ED3064"/>
    <w:rsid w:val="00ED3E37"/>
    <w:rsid w:val="00ED5F92"/>
    <w:rsid w:val="00EE2F54"/>
    <w:rsid w:val="00EE7EF3"/>
    <w:rsid w:val="00EF1080"/>
    <w:rsid w:val="00EF26E7"/>
    <w:rsid w:val="00EF71D7"/>
    <w:rsid w:val="00F0120F"/>
    <w:rsid w:val="00F04988"/>
    <w:rsid w:val="00F06EEF"/>
    <w:rsid w:val="00F07276"/>
    <w:rsid w:val="00F17430"/>
    <w:rsid w:val="00F17497"/>
    <w:rsid w:val="00F21C76"/>
    <w:rsid w:val="00F238BA"/>
    <w:rsid w:val="00F24F7C"/>
    <w:rsid w:val="00F263C2"/>
    <w:rsid w:val="00F26C7B"/>
    <w:rsid w:val="00F26CED"/>
    <w:rsid w:val="00F300B4"/>
    <w:rsid w:val="00F3399F"/>
    <w:rsid w:val="00F3428F"/>
    <w:rsid w:val="00F35E94"/>
    <w:rsid w:val="00F36B51"/>
    <w:rsid w:val="00F37054"/>
    <w:rsid w:val="00F424D0"/>
    <w:rsid w:val="00F445A2"/>
    <w:rsid w:val="00F46261"/>
    <w:rsid w:val="00F5049D"/>
    <w:rsid w:val="00F52AE3"/>
    <w:rsid w:val="00F53A18"/>
    <w:rsid w:val="00F54E14"/>
    <w:rsid w:val="00F5668C"/>
    <w:rsid w:val="00F612E6"/>
    <w:rsid w:val="00F658A3"/>
    <w:rsid w:val="00F6611B"/>
    <w:rsid w:val="00F668B0"/>
    <w:rsid w:val="00F716A8"/>
    <w:rsid w:val="00F722B9"/>
    <w:rsid w:val="00F741D0"/>
    <w:rsid w:val="00F76D20"/>
    <w:rsid w:val="00F80B8F"/>
    <w:rsid w:val="00F87EA4"/>
    <w:rsid w:val="00F9056D"/>
    <w:rsid w:val="00F91161"/>
    <w:rsid w:val="00F94304"/>
    <w:rsid w:val="00F95539"/>
    <w:rsid w:val="00FA0F13"/>
    <w:rsid w:val="00FA2052"/>
    <w:rsid w:val="00FA2406"/>
    <w:rsid w:val="00FA32BA"/>
    <w:rsid w:val="00FA38B5"/>
    <w:rsid w:val="00FA3A2B"/>
    <w:rsid w:val="00FA53F0"/>
    <w:rsid w:val="00FB2BD0"/>
    <w:rsid w:val="00FC0C48"/>
    <w:rsid w:val="00FC1B11"/>
    <w:rsid w:val="00FC3D0A"/>
    <w:rsid w:val="00FC56C9"/>
    <w:rsid w:val="00FD036F"/>
    <w:rsid w:val="00FD724B"/>
    <w:rsid w:val="00FD79E4"/>
    <w:rsid w:val="00FD7A04"/>
    <w:rsid w:val="00FD7B33"/>
    <w:rsid w:val="00FE08D7"/>
    <w:rsid w:val="00FE311A"/>
    <w:rsid w:val="00FF2674"/>
    <w:rsid w:val="00FF5B17"/>
    <w:rsid w:val="00FF6009"/>
    <w:rsid w:val="00FF73E0"/>
    <w:rsid w:val="018F3F3B"/>
    <w:rsid w:val="073E5E35"/>
    <w:rsid w:val="09A1D80B"/>
    <w:rsid w:val="0BAB3536"/>
    <w:rsid w:val="10200281"/>
    <w:rsid w:val="12F92B88"/>
    <w:rsid w:val="1A23AD29"/>
    <w:rsid w:val="1CAD9B41"/>
    <w:rsid w:val="1D28BBD0"/>
    <w:rsid w:val="1E3903A0"/>
    <w:rsid w:val="2086AEC6"/>
    <w:rsid w:val="23EEAB9B"/>
    <w:rsid w:val="2752406B"/>
    <w:rsid w:val="27EB1644"/>
    <w:rsid w:val="30531D70"/>
    <w:rsid w:val="3188466A"/>
    <w:rsid w:val="32F4D1C4"/>
    <w:rsid w:val="363C78FC"/>
    <w:rsid w:val="37D39238"/>
    <w:rsid w:val="383203CE"/>
    <w:rsid w:val="3923ADC1"/>
    <w:rsid w:val="39CDC06F"/>
    <w:rsid w:val="3A351CE2"/>
    <w:rsid w:val="3BBD5027"/>
    <w:rsid w:val="3BE81C7F"/>
    <w:rsid w:val="3FACF8B6"/>
    <w:rsid w:val="4336559C"/>
    <w:rsid w:val="4496F2C9"/>
    <w:rsid w:val="4A059FAA"/>
    <w:rsid w:val="4AFE0858"/>
    <w:rsid w:val="4B92F123"/>
    <w:rsid w:val="4D426978"/>
    <w:rsid w:val="4DBFF955"/>
    <w:rsid w:val="4E1E4199"/>
    <w:rsid w:val="4E944897"/>
    <w:rsid w:val="50450AEE"/>
    <w:rsid w:val="5134A46C"/>
    <w:rsid w:val="52227370"/>
    <w:rsid w:val="5388026B"/>
    <w:rsid w:val="5A82373C"/>
    <w:rsid w:val="5CD50150"/>
    <w:rsid w:val="5F96322B"/>
    <w:rsid w:val="687B8A23"/>
    <w:rsid w:val="6BFFD091"/>
    <w:rsid w:val="72C8B0AA"/>
    <w:rsid w:val="73628D68"/>
    <w:rsid w:val="74BF75B7"/>
    <w:rsid w:val="750155EC"/>
    <w:rsid w:val="750206A6"/>
    <w:rsid w:val="7703428F"/>
    <w:rsid w:val="7736BA63"/>
    <w:rsid w:val="79E57951"/>
    <w:rsid w:val="7B66D8CC"/>
    <w:rsid w:val="7E1F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8A1A1"/>
  <w15:docId w15:val="{A1C3E82E-1916-4A84-B33A-8A003F12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4D4D4D" w:themeColor="accent2"/>
        <w:sz w:val="18"/>
        <w:szCs w:val="1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B7CD9"/>
    <w:pPr>
      <w:spacing w:after="0" w:line="240" w:lineRule="auto"/>
    </w:pPr>
  </w:style>
  <w:style w:type="paragraph" w:styleId="Kop1">
    <w:name w:val="heading 1"/>
    <w:aliases w:val="Stedin Kop 1"/>
    <w:next w:val="Standaard"/>
    <w:link w:val="Kop1Char"/>
    <w:autoRedefine/>
    <w:uiPriority w:val="9"/>
    <w:qFormat/>
    <w:rsid w:val="006F0CA7"/>
    <w:pPr>
      <w:keepNext/>
      <w:keepLines/>
      <w:numPr>
        <w:numId w:val="26"/>
      </w:numPr>
      <w:spacing w:before="120" w:after="120"/>
      <w:outlineLvl w:val="0"/>
    </w:pPr>
    <w:rPr>
      <w:rFonts w:eastAsia="Times New Roman"/>
      <w:b/>
      <w:color w:val="auto"/>
      <w:sz w:val="28"/>
      <w:szCs w:val="32"/>
      <w:lang w:eastAsia="nl-NL"/>
    </w:rPr>
  </w:style>
  <w:style w:type="paragraph" w:styleId="Kop2">
    <w:name w:val="heading 2"/>
    <w:aliases w:val="Stedin Kop 2"/>
    <w:basedOn w:val="Kop1"/>
    <w:next w:val="Standaard"/>
    <w:link w:val="Kop2Char"/>
    <w:autoRedefine/>
    <w:uiPriority w:val="9"/>
    <w:unhideWhenUsed/>
    <w:qFormat/>
    <w:rsid w:val="00C300AF"/>
    <w:pPr>
      <w:numPr>
        <w:ilvl w:val="1"/>
      </w:numPr>
      <w:spacing w:before="360"/>
      <w:outlineLvl w:val="1"/>
    </w:pPr>
    <w:rPr>
      <w:rFonts w:eastAsiaTheme="majorEastAsia"/>
      <w:b w:val="0"/>
      <w:sz w:val="22"/>
      <w:szCs w:val="26"/>
    </w:rPr>
  </w:style>
  <w:style w:type="paragraph" w:styleId="Kop3">
    <w:name w:val="heading 3"/>
    <w:aliases w:val="Stedin Kop 3"/>
    <w:basedOn w:val="Kop2"/>
    <w:next w:val="Standaard"/>
    <w:link w:val="Kop3Char"/>
    <w:uiPriority w:val="9"/>
    <w:unhideWhenUsed/>
    <w:qFormat/>
    <w:rsid w:val="00F53A18"/>
    <w:pPr>
      <w:numPr>
        <w:ilvl w:val="2"/>
      </w:numPr>
      <w:spacing w:before="120"/>
      <w:outlineLvl w:val="2"/>
    </w:pPr>
    <w:rPr>
      <w:b/>
      <w:szCs w:val="22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rsid w:val="006F0CA7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6F0CA7"/>
    <w:pPr>
      <w:keepNext/>
      <w:keepLines/>
      <w:spacing w:before="40"/>
      <w:outlineLvl w:val="4"/>
    </w:pPr>
    <w:rPr>
      <w:rFonts w:eastAsiaTheme="majorEastAsia" w:cstheme="majorBidi"/>
      <w:color w:val="BF9C00" w:themeColor="accent1" w:themeShade="BF"/>
    </w:rPr>
  </w:style>
  <w:style w:type="paragraph" w:styleId="Kop6">
    <w:name w:val="heading 6"/>
    <w:basedOn w:val="Standaard"/>
    <w:next w:val="Standaard"/>
    <w:link w:val="Kop6Char"/>
    <w:rsid w:val="00471826"/>
    <w:pPr>
      <w:keepNext/>
      <w:keepLines/>
      <w:numPr>
        <w:ilvl w:val="5"/>
        <w:numId w:val="7"/>
      </w:numPr>
      <w:spacing w:before="40"/>
      <w:outlineLvl w:val="5"/>
    </w:pPr>
    <w:rPr>
      <w:rFonts w:eastAsiaTheme="majorEastAsia" w:cstheme="majorBidi"/>
      <w:color w:val="7F680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rsid w:val="00471826"/>
    <w:pPr>
      <w:keepNext/>
      <w:keepLines/>
      <w:numPr>
        <w:ilvl w:val="6"/>
        <w:numId w:val="7"/>
      </w:numPr>
      <w:spacing w:before="40"/>
      <w:outlineLvl w:val="6"/>
    </w:pPr>
    <w:rPr>
      <w:rFonts w:eastAsiaTheme="majorEastAsia" w:cstheme="majorBidi"/>
      <w:i/>
      <w:iCs/>
      <w:color w:val="7F680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rsid w:val="00D91E8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737373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rsid w:val="00D91E8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737373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Stedin Kop 1 Char"/>
    <w:basedOn w:val="Standaardalinea-lettertype"/>
    <w:link w:val="Kop1"/>
    <w:uiPriority w:val="9"/>
    <w:rsid w:val="006F0CA7"/>
    <w:rPr>
      <w:rFonts w:eastAsia="Times New Roman"/>
      <w:b/>
      <w:color w:val="auto"/>
      <w:sz w:val="28"/>
      <w:szCs w:val="32"/>
      <w:lang w:eastAsia="nl-NL"/>
    </w:rPr>
  </w:style>
  <w:style w:type="character" w:customStyle="1" w:styleId="Kop2Char">
    <w:name w:val="Kop 2 Char"/>
    <w:aliases w:val="Stedin Kop 2 Char"/>
    <w:basedOn w:val="Standaardalinea-lettertype"/>
    <w:link w:val="Kop2"/>
    <w:uiPriority w:val="9"/>
    <w:rsid w:val="00C300AF"/>
    <w:rPr>
      <w:rFonts w:eastAsiaTheme="majorEastAsia"/>
      <w:color w:val="auto"/>
      <w:sz w:val="22"/>
      <w:szCs w:val="26"/>
      <w:lang w:eastAsia="nl-NL"/>
    </w:rPr>
  </w:style>
  <w:style w:type="character" w:styleId="Hyperlink">
    <w:name w:val="Hyperlink"/>
    <w:uiPriority w:val="99"/>
    <w:unhideWhenUsed/>
    <w:rsid w:val="001432D6"/>
    <w:rPr>
      <w:rFonts w:ascii="Arial" w:hAnsi="Arial"/>
      <w:color w:val="FFD100" w:themeColor="accent1"/>
      <w:sz w:val="18"/>
      <w:u w:val="single"/>
    </w:rPr>
  </w:style>
  <w:style w:type="table" w:styleId="Tabelraster">
    <w:name w:val="Table Grid"/>
    <w:basedOn w:val="Standaardtabel"/>
    <w:uiPriority w:val="39"/>
    <w:rsid w:val="00C7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aliases w:val="Stedin Kop 3 Char"/>
    <w:basedOn w:val="Standaardalinea-lettertype"/>
    <w:link w:val="Kop3"/>
    <w:uiPriority w:val="9"/>
    <w:rsid w:val="005E71FF"/>
    <w:rPr>
      <w:rFonts w:eastAsiaTheme="majorEastAsia"/>
      <w:b/>
      <w:color w:val="auto"/>
      <w:sz w:val="22"/>
      <w:szCs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6746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746"/>
    <w:rPr>
      <w:rFonts w:ascii="Segoe UI" w:hAnsi="Segoe UI" w:cs="Segoe UI"/>
      <w:color w:val="838383" w:themeColor="text1" w:themeTint="BF"/>
    </w:rPr>
  </w:style>
  <w:style w:type="paragraph" w:styleId="Lijstalinea">
    <w:name w:val="List Paragraph"/>
    <w:basedOn w:val="Standaard"/>
    <w:uiPriority w:val="34"/>
    <w:qFormat/>
    <w:rsid w:val="002B5EEB"/>
    <w:pPr>
      <w:ind w:left="720"/>
      <w:contextualSpacing/>
    </w:pPr>
  </w:style>
  <w:style w:type="character" w:styleId="Zwaar">
    <w:name w:val="Strong"/>
    <w:basedOn w:val="Standaardalinea-lettertype"/>
    <w:uiPriority w:val="22"/>
    <w:rsid w:val="00471826"/>
    <w:rPr>
      <w:rFonts w:ascii="Arial" w:hAnsi="Arial"/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4F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34F48"/>
    <w:rPr>
      <w:rFonts w:asciiTheme="minorHAnsi" w:hAnsiTheme="minorHAnsi" w:cstheme="minorBid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34F48"/>
    <w:rPr>
      <w:rFonts w:asciiTheme="minorHAnsi" w:hAnsiTheme="minorHAnsi" w:cstheme="minorBidi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543E51"/>
    <w:pPr>
      <w:tabs>
        <w:tab w:val="left" w:pos="1134"/>
      </w:tabs>
      <w:spacing w:before="120"/>
      <w:ind w:left="284"/>
    </w:pPr>
    <w:rPr>
      <w:rFonts w:asciiTheme="majorHAnsi" w:hAnsiTheme="majorHAnsi" w:cstheme="minorHAnsi"/>
      <w:b/>
      <w:iCs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471826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543E51"/>
    <w:pPr>
      <w:tabs>
        <w:tab w:val="left" w:pos="1418"/>
      </w:tabs>
      <w:ind w:left="680"/>
    </w:pPr>
    <w:rPr>
      <w:rFonts w:asciiTheme="minorHAnsi" w:hAnsiTheme="minorHAnsi" w:cs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7054"/>
    <w:rPr>
      <w:rFonts w:ascii="Klavika Lt" w:hAnsi="Klavika Lt" w:cs="Arial"/>
      <w:b/>
      <w:bCs/>
      <w:color w:val="838383" w:themeColor="text1" w:themeTint="BF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7054"/>
    <w:rPr>
      <w:rFonts w:ascii="Klavika Lt" w:hAnsi="Klavika Lt" w:cstheme="minorBidi"/>
      <w:b/>
      <w:bCs/>
      <w:color w:val="838383" w:themeColor="text1" w:themeTint="BF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471826"/>
    <w:rPr>
      <w:rFonts w:eastAsiaTheme="majorEastAsia" w:cstheme="majorBidi"/>
      <w:b/>
      <w:iCs/>
      <w:color w:val="auto"/>
    </w:rPr>
  </w:style>
  <w:style w:type="paragraph" w:styleId="Ondertitel">
    <w:name w:val="Subtitle"/>
    <w:aliases w:val="Stedin Kop 1 genummerd"/>
    <w:basedOn w:val="Kop1"/>
    <w:next w:val="Standaard"/>
    <w:link w:val="OndertitelChar"/>
    <w:uiPriority w:val="11"/>
    <w:qFormat/>
    <w:rsid w:val="0025498B"/>
    <w:pPr>
      <w:numPr>
        <w:numId w:val="4"/>
      </w:numPr>
      <w:ind w:left="360"/>
    </w:pPr>
  </w:style>
  <w:style w:type="character" w:customStyle="1" w:styleId="OndertitelChar">
    <w:name w:val="Ondertitel Char"/>
    <w:aliases w:val="Stedin Kop 1 genummerd Char"/>
    <w:basedOn w:val="Standaardalinea-lettertype"/>
    <w:link w:val="Ondertitel"/>
    <w:uiPriority w:val="11"/>
    <w:rsid w:val="0025498B"/>
    <w:rPr>
      <w:rFonts w:eastAsia="Times New Roman"/>
      <w:b/>
      <w:color w:val="auto"/>
      <w:sz w:val="28"/>
      <w:szCs w:val="32"/>
      <w:lang w:eastAsia="nl-NL"/>
    </w:rPr>
  </w:style>
  <w:style w:type="paragraph" w:styleId="Citaat">
    <w:name w:val="Quote"/>
    <w:basedOn w:val="Standaard"/>
    <w:next w:val="Standaard"/>
    <w:link w:val="CitaatChar"/>
    <w:autoRedefine/>
    <w:uiPriority w:val="29"/>
    <w:rsid w:val="00DC3DE9"/>
    <w:pPr>
      <w:ind w:right="862"/>
    </w:pPr>
    <w:rPr>
      <w:iCs/>
      <w:sz w:val="60"/>
    </w:rPr>
  </w:style>
  <w:style w:type="character" w:customStyle="1" w:styleId="CitaatChar">
    <w:name w:val="Citaat Char"/>
    <w:basedOn w:val="Standaardalinea-lettertype"/>
    <w:link w:val="Citaat"/>
    <w:uiPriority w:val="29"/>
    <w:rsid w:val="00DC3DE9"/>
    <w:rPr>
      <w:rFonts w:ascii="Klavika Lt" w:hAnsi="Klavika Lt"/>
      <w:iCs/>
      <w:color w:val="3C3C3C"/>
      <w:sz w:val="60"/>
    </w:rPr>
  </w:style>
  <w:style w:type="paragraph" w:styleId="Geenafstand">
    <w:name w:val="No Spacing"/>
    <w:aliases w:val="Inleiding"/>
    <w:autoRedefine/>
    <w:uiPriority w:val="1"/>
    <w:qFormat/>
    <w:rsid w:val="00471826"/>
    <w:pPr>
      <w:spacing w:after="0" w:line="240" w:lineRule="auto"/>
    </w:pPr>
    <w:rPr>
      <w:color w:val="3C3C3C"/>
      <w:sz w:val="28"/>
    </w:rPr>
  </w:style>
  <w:style w:type="paragraph" w:styleId="Koptekst">
    <w:name w:val="header"/>
    <w:basedOn w:val="Standaard"/>
    <w:link w:val="KoptekstChar"/>
    <w:unhideWhenUsed/>
    <w:rsid w:val="006C54E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54E5"/>
    <w:rPr>
      <w:rFonts w:ascii="Klavika Lt" w:hAnsi="Klavika Lt"/>
      <w:color w:val="4D4D4D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C54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54E5"/>
    <w:rPr>
      <w:rFonts w:ascii="Klavika Lt" w:hAnsi="Klavika Lt"/>
      <w:color w:val="4D4D4D"/>
      <w:sz w:val="20"/>
    </w:rPr>
  </w:style>
  <w:style w:type="table" w:customStyle="1" w:styleId="Tabel">
    <w:name w:val="Tabel"/>
    <w:basedOn w:val="Onopgemaaktetabel41"/>
    <w:uiPriority w:val="99"/>
    <w:rsid w:val="00CB1138"/>
    <w:rPr>
      <w:rFonts w:ascii="Klavika Lt" w:hAnsi="Klavika Lt"/>
      <w:color w:val="auto"/>
      <w:sz w:val="22"/>
      <w:szCs w:val="20"/>
      <w:lang w:val="en-GB" w:eastAsia="nl-NL"/>
    </w:rPr>
    <w:tblPr/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00" w:themeFill="background1" w:themeFillShade="F2"/>
      </w:tcPr>
    </w:tblStylePr>
    <w:tblStylePr w:type="band1Horz">
      <w:tblPr/>
      <w:tcPr>
        <w:shd w:val="clear" w:color="auto" w:fill="F2C600" w:themeFill="background1" w:themeFillShade="F2"/>
      </w:tcPr>
    </w:tblStylePr>
  </w:style>
  <w:style w:type="table" w:customStyle="1" w:styleId="Onopgemaaktetabel41">
    <w:name w:val="Onopgemaakte tabel 41"/>
    <w:basedOn w:val="Standaardtabel"/>
    <w:uiPriority w:val="44"/>
    <w:rsid w:val="00CB11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00" w:themeFill="background1" w:themeFillShade="F2"/>
      </w:tcPr>
    </w:tblStylePr>
    <w:tblStylePr w:type="band1Horz">
      <w:tblPr/>
      <w:tcPr>
        <w:shd w:val="clear" w:color="auto" w:fill="F2C600" w:themeFill="background1" w:themeFillShade="F2"/>
      </w:tcPr>
    </w:tblStylePr>
  </w:style>
  <w:style w:type="paragraph" w:styleId="Inhopg4">
    <w:name w:val="toc 4"/>
    <w:basedOn w:val="Standaard"/>
    <w:next w:val="Standaard"/>
    <w:autoRedefine/>
    <w:uiPriority w:val="39"/>
    <w:unhideWhenUsed/>
    <w:rsid w:val="00BF721B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Voetnoottekst">
    <w:name w:val="footnote text"/>
    <w:basedOn w:val="StedinVoetnoot"/>
    <w:link w:val="VoetnoottekstChar"/>
    <w:uiPriority w:val="99"/>
    <w:unhideWhenUsed/>
    <w:rsid w:val="005020E3"/>
  </w:style>
  <w:style w:type="character" w:customStyle="1" w:styleId="VoetnoottekstChar">
    <w:name w:val="Voetnoottekst Char"/>
    <w:basedOn w:val="Standaardalinea-lettertype"/>
    <w:link w:val="Voetnoottekst"/>
    <w:uiPriority w:val="99"/>
    <w:rsid w:val="005020E3"/>
    <w:rPr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D3B91"/>
    <w:rPr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rsid w:val="00471826"/>
    <w:rPr>
      <w:rFonts w:eastAsiaTheme="majorEastAsia" w:cstheme="majorBidi"/>
      <w:color w:val="BF9C00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B736D0"/>
    <w:pPr>
      <w:pBdr>
        <w:top w:val="single" w:sz="4" w:space="10" w:color="FFD100" w:themeColor="accent1"/>
        <w:bottom w:val="single" w:sz="4" w:space="10" w:color="FFD100" w:themeColor="accent1"/>
      </w:pBdr>
      <w:spacing w:before="360" w:after="360"/>
      <w:ind w:left="864" w:right="864"/>
      <w:jc w:val="center"/>
    </w:pPr>
    <w:rPr>
      <w:i/>
      <w:iCs/>
      <w:color w:val="0082A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36D0"/>
    <w:rPr>
      <w:rFonts w:ascii="Klavika Lt" w:hAnsi="Klavika Lt"/>
      <w:i/>
      <w:iCs/>
      <w:color w:val="0082A0"/>
      <w:sz w:val="22"/>
    </w:rPr>
  </w:style>
  <w:style w:type="paragraph" w:customStyle="1" w:styleId="StedinVersieofondertitel">
    <w:name w:val="Stedin Versie of ondertitel"/>
    <w:basedOn w:val="Standaard"/>
    <w:link w:val="StedinVersieofondertitelChar"/>
    <w:autoRedefine/>
    <w:qFormat/>
    <w:rsid w:val="002534F8"/>
    <w:pPr>
      <w:ind w:right="2124"/>
    </w:pPr>
    <w:rPr>
      <w:rFonts w:eastAsiaTheme="majorEastAsia"/>
      <w:b/>
      <w:color w:val="FFD100" w:themeColor="background1"/>
      <w:spacing w:val="-10"/>
      <w:kern w:val="28"/>
      <w:sz w:val="72"/>
      <w:szCs w:val="56"/>
    </w:rPr>
  </w:style>
  <w:style w:type="paragraph" w:customStyle="1" w:styleId="SGInleiding">
    <w:name w:val="SG Inleiding"/>
    <w:basedOn w:val="Standaard"/>
    <w:link w:val="SGInleidingChar"/>
    <w:autoRedefine/>
    <w:rsid w:val="005020E3"/>
    <w:rPr>
      <w:sz w:val="22"/>
      <w:szCs w:val="22"/>
    </w:rPr>
  </w:style>
  <w:style w:type="character" w:customStyle="1" w:styleId="StedinVersieofondertitelChar">
    <w:name w:val="Stedin Versie of ondertitel Char"/>
    <w:basedOn w:val="Standaardalinea-lettertype"/>
    <w:link w:val="StedinVersieofondertitel"/>
    <w:rsid w:val="002534F8"/>
    <w:rPr>
      <w:rFonts w:eastAsiaTheme="majorEastAsia"/>
      <w:b/>
      <w:color w:val="FFD100" w:themeColor="background1"/>
      <w:spacing w:val="-10"/>
      <w:kern w:val="28"/>
      <w:sz w:val="72"/>
      <w:szCs w:val="56"/>
    </w:rPr>
  </w:style>
  <w:style w:type="paragraph" w:customStyle="1" w:styleId="StedinHyperlink">
    <w:name w:val="Stedin Hyperlink"/>
    <w:basedOn w:val="Standaard"/>
    <w:link w:val="StedinHyperlinkChar"/>
    <w:autoRedefine/>
    <w:qFormat/>
    <w:rsid w:val="00471826"/>
    <w:rPr>
      <w:color w:val="62B5E5"/>
      <w:u w:val="single"/>
    </w:rPr>
  </w:style>
  <w:style w:type="character" w:customStyle="1" w:styleId="SGInleidingChar">
    <w:name w:val="SG Inleiding Char"/>
    <w:basedOn w:val="Standaardalinea-lettertype"/>
    <w:link w:val="SGInleiding"/>
    <w:rsid w:val="005020E3"/>
    <w:rPr>
      <w:sz w:val="22"/>
      <w:szCs w:val="22"/>
    </w:rPr>
  </w:style>
  <w:style w:type="paragraph" w:customStyle="1" w:styleId="StedinVoetnoot">
    <w:name w:val="Stedin Voetnoot"/>
    <w:basedOn w:val="StedinHyperlink"/>
    <w:link w:val="StedinVoetnootChar"/>
    <w:autoRedefine/>
    <w:qFormat/>
    <w:rsid w:val="00B15BC3"/>
    <w:rPr>
      <w:color w:val="4D4D4D" w:themeColor="accent2"/>
      <w:sz w:val="16"/>
      <w:szCs w:val="16"/>
      <w:u w:val="none"/>
    </w:rPr>
  </w:style>
  <w:style w:type="character" w:customStyle="1" w:styleId="StedinHyperlinkChar">
    <w:name w:val="Stedin Hyperlink Char"/>
    <w:basedOn w:val="Standaardalinea-lettertype"/>
    <w:link w:val="StedinHyperlink"/>
    <w:rsid w:val="00471826"/>
    <w:rPr>
      <w:color w:val="62B5E5"/>
      <w:u w:val="single"/>
    </w:rPr>
  </w:style>
  <w:style w:type="paragraph" w:customStyle="1" w:styleId="StedinKader">
    <w:name w:val="Stedin Kader"/>
    <w:basedOn w:val="Standaard"/>
    <w:link w:val="StedinKaderChar"/>
    <w:autoRedefine/>
    <w:qFormat/>
    <w:rsid w:val="00471826"/>
    <w:pPr>
      <w:pBdr>
        <w:top w:val="single" w:sz="12" w:space="2" w:color="FFD100" w:themeColor="background1"/>
        <w:left w:val="single" w:sz="12" w:space="3" w:color="FFD100" w:themeColor="background1"/>
        <w:bottom w:val="single" w:sz="12" w:space="3" w:color="FFD100" w:themeColor="background1"/>
        <w:right w:val="single" w:sz="12" w:space="0" w:color="FFD100" w:themeColor="background1"/>
      </w:pBdr>
      <w:ind w:left="426"/>
    </w:pPr>
    <w:rPr>
      <w:lang w:eastAsia="nl-NL"/>
    </w:rPr>
  </w:style>
  <w:style w:type="character" w:customStyle="1" w:styleId="StedinVoetnootChar">
    <w:name w:val="Stedin Voetnoot Char"/>
    <w:basedOn w:val="StedinHyperlinkChar"/>
    <w:link w:val="StedinVoetnoot"/>
    <w:rsid w:val="00B15BC3"/>
    <w:rPr>
      <w:rFonts w:ascii="Klavika Lt" w:hAnsi="Klavika Lt"/>
      <w:color w:val="4D4D4D" w:themeColor="accent2"/>
      <w:sz w:val="16"/>
      <w:szCs w:val="16"/>
      <w:u w:val="single"/>
    </w:rPr>
  </w:style>
  <w:style w:type="character" w:customStyle="1" w:styleId="StedinKaderChar">
    <w:name w:val="Stedin Kader Char"/>
    <w:basedOn w:val="Standaardalinea-lettertype"/>
    <w:link w:val="StedinKader"/>
    <w:rsid w:val="00471826"/>
    <w:rPr>
      <w:color w:val="auto"/>
      <w:lang w:eastAsia="nl-NL"/>
    </w:rPr>
  </w:style>
  <w:style w:type="table" w:customStyle="1" w:styleId="Stedin">
    <w:name w:val="Stedin"/>
    <w:basedOn w:val="Standaardtabel"/>
    <w:uiPriority w:val="99"/>
    <w:rsid w:val="001C7567"/>
    <w:pPr>
      <w:spacing w:after="0" w:line="240" w:lineRule="auto"/>
    </w:pPr>
    <w:tblPr>
      <w:tblStyleRowBandSize w:val="1"/>
      <w:tblBorders>
        <w:bottom w:val="single" w:sz="4" w:space="0" w:color="FFD100" w:themeColor="accent1"/>
      </w:tblBorders>
      <w:tblCellMar>
        <w:top w:w="113" w:type="dxa"/>
        <w:bottom w:w="113" w:type="dxa"/>
      </w:tblCellMar>
    </w:tblPr>
    <w:tblStylePr w:type="firstRow">
      <w:rPr>
        <w:color w:val="FFD100" w:themeColor="background1"/>
      </w:rPr>
      <w:tblPr/>
      <w:tcPr>
        <w:shd w:val="clear" w:color="auto" w:fill="FFD100" w:themeFill="accent1"/>
      </w:tcPr>
    </w:tblStylePr>
    <w:tblStylePr w:type="band1Horz">
      <w:tblPr/>
      <w:tcPr>
        <w:shd w:val="clear" w:color="auto" w:fill="F9F9F9"/>
      </w:tcPr>
    </w:tblStylePr>
  </w:style>
  <w:style w:type="paragraph" w:customStyle="1" w:styleId="StedinOpsomming1">
    <w:name w:val="Stedin Opsomming 1"/>
    <w:basedOn w:val="Standaard"/>
    <w:qFormat/>
    <w:rsid w:val="00471826"/>
    <w:pPr>
      <w:numPr>
        <w:numId w:val="1"/>
      </w:numPr>
    </w:pPr>
  </w:style>
  <w:style w:type="paragraph" w:customStyle="1" w:styleId="StedinOpsomming2">
    <w:name w:val="Stedin Opsomming 2"/>
    <w:basedOn w:val="Standaard"/>
    <w:qFormat/>
    <w:rsid w:val="00471826"/>
    <w:pPr>
      <w:numPr>
        <w:ilvl w:val="1"/>
        <w:numId w:val="1"/>
      </w:numPr>
    </w:pPr>
  </w:style>
  <w:style w:type="paragraph" w:customStyle="1" w:styleId="StedinOpsomming3">
    <w:name w:val="Stedin Opsomming 3"/>
    <w:basedOn w:val="Standaard"/>
    <w:qFormat/>
    <w:rsid w:val="00471826"/>
    <w:pPr>
      <w:numPr>
        <w:ilvl w:val="2"/>
        <w:numId w:val="1"/>
      </w:numPr>
    </w:pPr>
  </w:style>
  <w:style w:type="paragraph" w:customStyle="1" w:styleId="StedinNummering1">
    <w:name w:val="Stedin Nummering 1"/>
    <w:basedOn w:val="Standaard"/>
    <w:qFormat/>
    <w:rsid w:val="00471826"/>
    <w:pPr>
      <w:numPr>
        <w:numId w:val="2"/>
      </w:numPr>
    </w:pPr>
  </w:style>
  <w:style w:type="paragraph" w:customStyle="1" w:styleId="StedinNummering2">
    <w:name w:val="Stedin Nummering 2"/>
    <w:basedOn w:val="Standaard"/>
    <w:qFormat/>
    <w:rsid w:val="00471826"/>
    <w:pPr>
      <w:numPr>
        <w:ilvl w:val="1"/>
        <w:numId w:val="2"/>
      </w:numPr>
    </w:pPr>
  </w:style>
  <w:style w:type="paragraph" w:customStyle="1" w:styleId="StedinNummering3">
    <w:name w:val="Stedin Nummering 3"/>
    <w:basedOn w:val="Standaard"/>
    <w:qFormat/>
    <w:rsid w:val="00471826"/>
    <w:pPr>
      <w:numPr>
        <w:ilvl w:val="2"/>
        <w:numId w:val="2"/>
      </w:numPr>
    </w:pPr>
  </w:style>
  <w:style w:type="paragraph" w:customStyle="1" w:styleId="StedinLetter1">
    <w:name w:val="Stedin Letter 1"/>
    <w:basedOn w:val="Standaard"/>
    <w:qFormat/>
    <w:rsid w:val="00471826"/>
    <w:pPr>
      <w:numPr>
        <w:numId w:val="3"/>
      </w:numPr>
    </w:pPr>
  </w:style>
  <w:style w:type="paragraph" w:customStyle="1" w:styleId="StedinLetter2">
    <w:name w:val="Stedin Letter 2"/>
    <w:basedOn w:val="Standaard"/>
    <w:qFormat/>
    <w:rsid w:val="00471826"/>
    <w:pPr>
      <w:numPr>
        <w:ilvl w:val="1"/>
        <w:numId w:val="3"/>
      </w:numPr>
    </w:pPr>
  </w:style>
  <w:style w:type="paragraph" w:styleId="Kopvaninhoudsopgave">
    <w:name w:val="TOC Heading"/>
    <w:basedOn w:val="Kop1"/>
    <w:next w:val="Standaard"/>
    <w:uiPriority w:val="39"/>
    <w:qFormat/>
    <w:rsid w:val="00471826"/>
    <w:pPr>
      <w:outlineLvl w:val="9"/>
    </w:pPr>
    <w:rPr>
      <w:rFonts w:eastAsiaTheme="majorEastAsia"/>
      <w:bCs/>
      <w:color w:val="FFD100" w:themeColor="accent1"/>
      <w:sz w:val="32"/>
      <w:lang w:eastAsia="en-US"/>
    </w:rPr>
  </w:style>
  <w:style w:type="paragraph" w:customStyle="1" w:styleId="StedinTitel1">
    <w:name w:val="Stedin Titel 1"/>
    <w:basedOn w:val="StedinVersieofondertitel"/>
    <w:link w:val="StedinTitel1Char"/>
    <w:qFormat/>
    <w:rsid w:val="00471826"/>
  </w:style>
  <w:style w:type="paragraph" w:customStyle="1" w:styleId="StedinTitel2">
    <w:name w:val="Stedin Titel 2"/>
    <w:basedOn w:val="StedinVersieofondertitel"/>
    <w:link w:val="StedinTitel2Char"/>
    <w:qFormat/>
    <w:rsid w:val="00471826"/>
    <w:rPr>
      <w:b w:val="0"/>
    </w:rPr>
  </w:style>
  <w:style w:type="character" w:customStyle="1" w:styleId="StedinTitel1Char">
    <w:name w:val="Stedin Titel 1 Char"/>
    <w:basedOn w:val="StedinVersieofondertitelChar"/>
    <w:link w:val="StedinTitel1"/>
    <w:rsid w:val="00471826"/>
    <w:rPr>
      <w:rFonts w:eastAsiaTheme="majorEastAsia"/>
      <w:b/>
      <w:color w:val="FFD100" w:themeColor="background1"/>
      <w:spacing w:val="-10"/>
      <w:kern w:val="28"/>
      <w:sz w:val="72"/>
      <w:szCs w:val="56"/>
    </w:rPr>
  </w:style>
  <w:style w:type="character" w:customStyle="1" w:styleId="StedinTitel2Char">
    <w:name w:val="Stedin Titel 2 Char"/>
    <w:basedOn w:val="StedinVersieofondertitelChar"/>
    <w:link w:val="StedinTitel2"/>
    <w:rsid w:val="00471826"/>
    <w:rPr>
      <w:rFonts w:eastAsiaTheme="majorEastAsia"/>
      <w:b w:val="0"/>
      <w:color w:val="FFD100" w:themeColor="background1"/>
      <w:spacing w:val="-10"/>
      <w:kern w:val="28"/>
      <w:sz w:val="72"/>
      <w:szCs w:val="56"/>
    </w:rPr>
  </w:style>
  <w:style w:type="paragraph" w:customStyle="1" w:styleId="StedinBroodtekst">
    <w:name w:val="Stedin Broodtekst"/>
    <w:basedOn w:val="Standaard"/>
    <w:qFormat/>
    <w:rsid w:val="00471826"/>
  </w:style>
  <w:style w:type="character" w:customStyle="1" w:styleId="Kop6Char">
    <w:name w:val="Kop 6 Char"/>
    <w:basedOn w:val="Standaardalinea-lettertype"/>
    <w:link w:val="Kop6"/>
    <w:rsid w:val="00471826"/>
    <w:rPr>
      <w:rFonts w:eastAsiaTheme="majorEastAsia" w:cstheme="majorBidi"/>
      <w:color w:val="7F6800" w:themeColor="accent1" w:themeShade="7F"/>
    </w:rPr>
  </w:style>
  <w:style w:type="character" w:customStyle="1" w:styleId="Kop7Char">
    <w:name w:val="Kop 7 Char"/>
    <w:basedOn w:val="Standaardalinea-lettertype"/>
    <w:link w:val="Kop7"/>
    <w:semiHidden/>
    <w:rsid w:val="00471826"/>
    <w:rPr>
      <w:rFonts w:eastAsiaTheme="majorEastAsia" w:cstheme="majorBidi"/>
      <w:i/>
      <w:iCs/>
      <w:color w:val="7F6800" w:themeColor="accent1" w:themeShade="7F"/>
    </w:rPr>
  </w:style>
  <w:style w:type="numbering" w:customStyle="1" w:styleId="STEDINHOOFDSTUKDOORNR">
    <w:name w:val="STEDIN HOOFDSTUK DOOR NR"/>
    <w:uiPriority w:val="99"/>
    <w:rsid w:val="005A2CC8"/>
    <w:pPr>
      <w:numPr>
        <w:numId w:val="6"/>
      </w:numPr>
    </w:pPr>
  </w:style>
  <w:style w:type="paragraph" w:customStyle="1" w:styleId="KOPzondernummering">
    <w:name w:val="KOP zonder nummering"/>
    <w:rsid w:val="00973CC8"/>
    <w:pPr>
      <w:ind w:left="284" w:hanging="284"/>
    </w:pPr>
    <w:rPr>
      <w:rFonts w:eastAsia="Times New Roman"/>
      <w:b/>
      <w:color w:val="auto"/>
      <w:sz w:val="28"/>
      <w:szCs w:val="32"/>
      <w:lang w:eastAsia="nl-NL"/>
    </w:rPr>
  </w:style>
  <w:style w:type="character" w:customStyle="1" w:styleId="Kop8Char">
    <w:name w:val="Kop 8 Char"/>
    <w:basedOn w:val="Standaardalinea-lettertype"/>
    <w:link w:val="Kop8"/>
    <w:semiHidden/>
    <w:rsid w:val="00D91E82"/>
    <w:rPr>
      <w:rFonts w:asciiTheme="majorHAnsi" w:eastAsiaTheme="majorEastAsia" w:hAnsiTheme="majorHAnsi" w:cstheme="majorBidi"/>
      <w:color w:val="737373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semiHidden/>
    <w:rsid w:val="00D91E82"/>
    <w:rPr>
      <w:rFonts w:asciiTheme="majorHAnsi" w:eastAsiaTheme="majorEastAsia" w:hAnsiTheme="majorHAnsi" w:cstheme="majorBidi"/>
      <w:i/>
      <w:iCs/>
      <w:color w:val="737373" w:themeColor="text1" w:themeTint="D8"/>
      <w:sz w:val="21"/>
      <w:szCs w:val="21"/>
    </w:rPr>
  </w:style>
  <w:style w:type="numbering" w:customStyle="1" w:styleId="Stijl1">
    <w:name w:val="Stijl1"/>
    <w:uiPriority w:val="99"/>
    <w:rsid w:val="00905491"/>
    <w:pPr>
      <w:numPr>
        <w:numId w:val="8"/>
      </w:numPr>
    </w:pPr>
  </w:style>
  <w:style w:type="numbering" w:customStyle="1" w:styleId="LIJST-STEDIN">
    <w:name w:val="LIJST - STEDIN"/>
    <w:uiPriority w:val="99"/>
    <w:rsid w:val="0043370C"/>
    <w:pPr>
      <w:numPr>
        <w:numId w:val="11"/>
      </w:numPr>
    </w:pPr>
  </w:style>
  <w:style w:type="numbering" w:customStyle="1" w:styleId="Stijlhoofdstukstedin">
    <w:name w:val="Stijl hoofdstuk stedin"/>
    <w:uiPriority w:val="99"/>
    <w:rsid w:val="006F0CA7"/>
    <w:pPr>
      <w:numPr>
        <w:numId w:val="31"/>
      </w:numPr>
    </w:pPr>
  </w:style>
  <w:style w:type="paragraph" w:styleId="Inhopg5">
    <w:name w:val="toc 5"/>
    <w:basedOn w:val="Standaard"/>
    <w:next w:val="Standaard"/>
    <w:autoRedefine/>
    <w:semiHidden/>
    <w:unhideWhenUsed/>
    <w:rsid w:val="009E39E1"/>
    <w:pPr>
      <w:ind w:left="720"/>
    </w:pPr>
    <w:rPr>
      <w:rFonts w:asciiTheme="minorHAnsi" w:hAnsiTheme="minorHAnsi" w:cstheme="minorHAnsi"/>
      <w:sz w:val="20"/>
      <w:szCs w:val="20"/>
    </w:rPr>
  </w:style>
  <w:style w:type="numbering" w:customStyle="1" w:styleId="Huidigelijst1">
    <w:name w:val="Huidige lijst1"/>
    <w:uiPriority w:val="99"/>
    <w:rsid w:val="006F0CA7"/>
    <w:pPr>
      <w:numPr>
        <w:numId w:val="29"/>
      </w:numPr>
    </w:pPr>
  </w:style>
  <w:style w:type="numbering" w:customStyle="1" w:styleId="Huidigelijst2">
    <w:name w:val="Huidige lijst2"/>
    <w:uiPriority w:val="99"/>
    <w:rsid w:val="006F0CA7"/>
    <w:pPr>
      <w:numPr>
        <w:numId w:val="30"/>
      </w:numPr>
    </w:pPr>
  </w:style>
  <w:style w:type="paragraph" w:styleId="Inhopg6">
    <w:name w:val="toc 6"/>
    <w:basedOn w:val="Standaard"/>
    <w:next w:val="Standaard"/>
    <w:autoRedefine/>
    <w:semiHidden/>
    <w:unhideWhenUsed/>
    <w:rsid w:val="009E39E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semiHidden/>
    <w:unhideWhenUsed/>
    <w:rsid w:val="009E39E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semiHidden/>
    <w:unhideWhenUsed/>
    <w:rsid w:val="009E39E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semiHidden/>
    <w:unhideWhenUsed/>
    <w:rsid w:val="009E39E1"/>
    <w:pPr>
      <w:ind w:left="1440"/>
    </w:pPr>
    <w:rPr>
      <w:rFonts w:asciiTheme="minorHAnsi" w:hAnsiTheme="minorHAnsi" w:cstheme="minorHAnsi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rsid w:val="00D60F0F"/>
    <w:rPr>
      <w:color w:val="666666"/>
    </w:rPr>
  </w:style>
  <w:style w:type="character" w:customStyle="1" w:styleId="ui-provider">
    <w:name w:val="ui-provider"/>
    <w:basedOn w:val="Standaardalinea-lettertype"/>
    <w:rsid w:val="00D60F0F"/>
  </w:style>
  <w:style w:type="character" w:styleId="Onopgelostemelding">
    <w:name w:val="Unresolved Mention"/>
    <w:basedOn w:val="Standaardalinea-lettertype"/>
    <w:uiPriority w:val="99"/>
    <w:semiHidden/>
    <w:unhideWhenUsed/>
    <w:rsid w:val="00703D2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703D25"/>
    <w:rPr>
      <w:color w:val="EB576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7190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7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9539">
                                          <w:marLeft w:val="1"/>
                                          <w:marRight w:val="0"/>
                                          <w:marTop w:val="1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8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44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3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5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80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88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63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tedin.net/zakelijk/energietransitie/beschikbare-netcapaciteit/maatschappelijk-prioriter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3279\Downloads\stedin_werkinstructie_300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1BF3E4013642B4967D4E3112AC8A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E20E68-9127-4796-83FD-8D491AA2C582}"/>
      </w:docPartPr>
      <w:docPartBody>
        <w:p w:rsidR="00ED3064" w:rsidRDefault="005129ED" w:rsidP="005129ED">
          <w:pPr>
            <w:pStyle w:val="781BF3E4013642B4967D4E3112AC8AE2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B867821B484424ADE11E3F8767B8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6C79A9-86B5-4E55-9775-440950609391}"/>
      </w:docPartPr>
      <w:docPartBody>
        <w:p w:rsidR="003E5B96" w:rsidRDefault="00ED3064" w:rsidP="00ED3064">
          <w:pPr>
            <w:pStyle w:val="26B867821B484424ADE11E3F8767B83C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55D51904054685A940EA6AE9738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A2E142-CF6E-42E1-9831-91B91D90492A}"/>
      </w:docPartPr>
      <w:docPartBody>
        <w:p w:rsidR="003E5B96" w:rsidRDefault="003E5B96" w:rsidP="003E5B96">
          <w:pPr>
            <w:pStyle w:val="C855D51904054685A940EA6AE9738801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357F75607947BB845EFA6C7BBBB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F6FEFE-0553-420E-9F72-5F6E3E351E86}"/>
      </w:docPartPr>
      <w:docPartBody>
        <w:p w:rsidR="003E5B96" w:rsidRDefault="003E5B96" w:rsidP="003E5B96">
          <w:pPr>
            <w:pStyle w:val="AE357F75607947BB845EFA6C7BBBBA58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54E1B2656B40E1A3AA4C974B60F6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EFDB8B-03CE-4B63-A51B-07EEE82E97A6}"/>
      </w:docPartPr>
      <w:docPartBody>
        <w:p w:rsidR="0009660C" w:rsidRDefault="00D12A16" w:rsidP="00D12A16">
          <w:pPr>
            <w:pStyle w:val="A854E1B2656B40E1A3AA4C974B60F626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57E0402C9F40B1873FB958FDE498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96D2F-7406-41D9-86E0-EC420C8686CC}"/>
      </w:docPartPr>
      <w:docPartBody>
        <w:p w:rsidR="00A827CF" w:rsidRDefault="00460F1C" w:rsidP="00460F1C">
          <w:pPr>
            <w:pStyle w:val="B057E0402C9F40B1873FB958FDE49856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A2433D7E1C4EDC8CFF0226F5F06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780F38-E22A-49D3-B4D5-3D72C9A68117}"/>
      </w:docPartPr>
      <w:docPartBody>
        <w:p w:rsidR="00A827CF" w:rsidRDefault="00460F1C" w:rsidP="00460F1C">
          <w:pPr>
            <w:pStyle w:val="58A2433D7E1C4EDC8CFF0226F5F06B11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C276108B7344E086A99526DAE22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FD12B9-D347-401C-A2D3-B1E834D0A406}"/>
      </w:docPartPr>
      <w:docPartBody>
        <w:p w:rsidR="00A827CF" w:rsidRDefault="00460F1C" w:rsidP="00460F1C">
          <w:pPr>
            <w:pStyle w:val="D6C276108B7344E086A99526DAE222B0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6A9E85C31D458EB7472DC994073A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C89B58-FC70-4805-AD93-AF52F43E0B85}"/>
      </w:docPartPr>
      <w:docPartBody>
        <w:p w:rsidR="00A827CF" w:rsidRDefault="00460F1C" w:rsidP="00460F1C">
          <w:pPr>
            <w:pStyle w:val="AA6A9E85C31D458EB7472DC994073A5A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6F"/>
    <w:rsid w:val="0005380B"/>
    <w:rsid w:val="0009660C"/>
    <w:rsid w:val="000E573E"/>
    <w:rsid w:val="00255174"/>
    <w:rsid w:val="00300F7F"/>
    <w:rsid w:val="00351EFB"/>
    <w:rsid w:val="003E5B96"/>
    <w:rsid w:val="00460F1C"/>
    <w:rsid w:val="00473C6F"/>
    <w:rsid w:val="004D4BF8"/>
    <w:rsid w:val="00506EB4"/>
    <w:rsid w:val="0051274A"/>
    <w:rsid w:val="005129ED"/>
    <w:rsid w:val="00540670"/>
    <w:rsid w:val="00565E48"/>
    <w:rsid w:val="005718C5"/>
    <w:rsid w:val="006B756F"/>
    <w:rsid w:val="006C29FB"/>
    <w:rsid w:val="00702C60"/>
    <w:rsid w:val="00772A67"/>
    <w:rsid w:val="00797AAF"/>
    <w:rsid w:val="00862A2F"/>
    <w:rsid w:val="008B4C84"/>
    <w:rsid w:val="00976324"/>
    <w:rsid w:val="00A314B6"/>
    <w:rsid w:val="00A827CF"/>
    <w:rsid w:val="00D12A16"/>
    <w:rsid w:val="00EB2D46"/>
    <w:rsid w:val="00EC6E2B"/>
    <w:rsid w:val="00ED3064"/>
    <w:rsid w:val="00F21C76"/>
    <w:rsid w:val="00F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60F1C"/>
    <w:rPr>
      <w:color w:val="666666"/>
    </w:rPr>
  </w:style>
  <w:style w:type="paragraph" w:customStyle="1" w:styleId="26B867821B484424ADE11E3F8767B83C">
    <w:name w:val="26B867821B484424ADE11E3F8767B83C"/>
    <w:rsid w:val="00ED3064"/>
  </w:style>
  <w:style w:type="paragraph" w:customStyle="1" w:styleId="C855D51904054685A940EA6AE9738801">
    <w:name w:val="C855D51904054685A940EA6AE9738801"/>
    <w:rsid w:val="003E5B96"/>
  </w:style>
  <w:style w:type="paragraph" w:customStyle="1" w:styleId="781BF3E4013642B4967D4E3112AC8AE2">
    <w:name w:val="781BF3E4013642B4967D4E3112AC8AE2"/>
    <w:rsid w:val="005129ED"/>
  </w:style>
  <w:style w:type="paragraph" w:customStyle="1" w:styleId="AE357F75607947BB845EFA6C7BBBBA58">
    <w:name w:val="AE357F75607947BB845EFA6C7BBBBA58"/>
    <w:rsid w:val="003E5B96"/>
  </w:style>
  <w:style w:type="paragraph" w:customStyle="1" w:styleId="A854E1B2656B40E1A3AA4C974B60F626">
    <w:name w:val="A854E1B2656B40E1A3AA4C974B60F626"/>
    <w:rsid w:val="00D12A16"/>
  </w:style>
  <w:style w:type="paragraph" w:customStyle="1" w:styleId="B057E0402C9F40B1873FB958FDE49856">
    <w:name w:val="B057E0402C9F40B1873FB958FDE49856"/>
    <w:rsid w:val="00460F1C"/>
  </w:style>
  <w:style w:type="paragraph" w:customStyle="1" w:styleId="58A2433D7E1C4EDC8CFF0226F5F06B11">
    <w:name w:val="58A2433D7E1C4EDC8CFF0226F5F06B11"/>
    <w:rsid w:val="00460F1C"/>
  </w:style>
  <w:style w:type="paragraph" w:customStyle="1" w:styleId="D6C276108B7344E086A99526DAE222B0">
    <w:name w:val="D6C276108B7344E086A99526DAE222B0"/>
    <w:rsid w:val="00460F1C"/>
  </w:style>
  <w:style w:type="paragraph" w:customStyle="1" w:styleId="AA6A9E85C31D458EB7472DC994073A5A">
    <w:name w:val="AA6A9E85C31D458EB7472DC994073A5A"/>
    <w:rsid w:val="00460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tedin Groep">
  <a:themeElements>
    <a:clrScheme name="Stedin">
      <a:dk1>
        <a:srgbClr val="5A5A5A"/>
      </a:dk1>
      <a:lt1>
        <a:srgbClr val="FFD100"/>
      </a:lt1>
      <a:dk2>
        <a:srgbClr val="97999B"/>
      </a:dk2>
      <a:lt2>
        <a:srgbClr val="F0F0F0"/>
      </a:lt2>
      <a:accent1>
        <a:srgbClr val="FFD100"/>
      </a:accent1>
      <a:accent2>
        <a:srgbClr val="4D4D4D"/>
      </a:accent2>
      <a:accent3>
        <a:srgbClr val="E7E6E6"/>
      </a:accent3>
      <a:accent4>
        <a:srgbClr val="62B5E5"/>
      </a:accent4>
      <a:accent5>
        <a:srgbClr val="BB76CF"/>
      </a:accent5>
      <a:accent6>
        <a:srgbClr val="F97A2B"/>
      </a:accent6>
      <a:hlink>
        <a:srgbClr val="BFB800"/>
      </a:hlink>
      <a:folHlink>
        <a:srgbClr val="EB5764"/>
      </a:folHlink>
    </a:clrScheme>
    <a:fontScheme name="Stedin Groep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edin Document" ma:contentTypeID="0x01010050A0D7467D640B4A90298761CEAB2DBF0063B4C67F54E29449A830188AB8CCB6CF" ma:contentTypeVersion="33" ma:contentTypeDescription="" ma:contentTypeScope="" ma:versionID="05a555a9ea331fa68de7fcd493f9362b">
  <xsd:schema xmlns:xsd="http://www.w3.org/2001/XMLSchema" xmlns:xs="http://www.w3.org/2001/XMLSchema" xmlns:p="http://schemas.microsoft.com/office/2006/metadata/properties" xmlns:ns2="b5bd485c-512e-407d-a6ea-42f029331c51" xmlns:ns3="43a73035-bc1d-43d6-b7d8-5bb728be4da9" xmlns:ns4="8958740d-ad7f-4c24-a825-a9ac50665b31" targetNamespace="http://schemas.microsoft.com/office/2006/metadata/properties" ma:root="true" ma:fieldsID="1ed080bc90272b66c32fa9294c91a631" ns2:_="" ns3:_="" ns4:_="">
    <xsd:import namespace="b5bd485c-512e-407d-a6ea-42f029331c51"/>
    <xsd:import namespace="43a73035-bc1d-43d6-b7d8-5bb728be4da9"/>
    <xsd:import namespace="8958740d-ad7f-4c24-a825-a9ac50665b3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j3c504f879c44879af5a0eca98c44af3" minOccurs="0"/>
                <xsd:element ref="ns2:h1845a6a99cf4df984d158b50ac94251" minOccurs="0"/>
                <xsd:element ref="ns2:nebeaeaf2a114e259f3c847eeaed1a9a" minOccurs="0"/>
                <xsd:element ref="ns2:oec226ff7b0649b1a381986076f21f40" minOccurs="0"/>
                <xsd:element ref="ns2:StdDataClassificatie" minOccurs="0"/>
                <xsd:element ref="ns2:StdDataClassificatieDoelgroep" minOccurs="0"/>
                <xsd:element ref="ns2:n6862f3f262f4589b4fd33986a02ff5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485c-512e-407d-a6ea-42f029331c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da9527a-9fd2-4ff9-8b55-2da13d2d8615}" ma:internalName="TaxCatchAll" ma:showField="CatchAllData" ma:web="8958740d-ad7f-4c24-a825-a9ac50665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da9527a-9fd2-4ff9-8b55-2da13d2d8615}" ma:internalName="TaxCatchAllLabel" ma:readOnly="true" ma:showField="CatchAllDataLabel" ma:web="8958740d-ad7f-4c24-a825-a9ac50665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Tags" ma:fieldId="{23f27201-bee3-471e-b2e7-b64fd8b7ca38}" ma:taxonomyMulti="true" ma:sspId="604cbdeb-6728-4034-97dc-7aa7c91a65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c504f879c44879af5a0eca98c44af3" ma:index="12" nillable="true" ma:taxonomy="true" ma:internalName="j3c504f879c44879af5a0eca98c44af3" ma:taxonomyFieldName="DocumentsoortSTD" ma:displayName="Documentsoort" ma:indexed="true" ma:readOnly="false" ma:default="" ma:fieldId="{33c504f8-79c4-4879-af5a-0eca98c44af3}" ma:sspId="604cbdeb-6728-4034-97dc-7aa7c91a6516" ma:termSetId="c1637769-c6cc-4185-8151-08b503c1cf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845a6a99cf4df984d158b50ac94251" ma:index="14" nillable="true" ma:taxonomy="true" ma:internalName="h1845a6a99cf4df984d158b50ac94251" ma:taxonomyFieldName="Onderwerp_x002f_ThemaSTD" ma:displayName="Onderwerp" ma:indexed="true" ma:readOnly="false" ma:default="" ma:fieldId="{11845a6a-99cf-4df9-84d1-58b50ac94251}" ma:sspId="604cbdeb-6728-4034-97dc-7aa7c91a6516" ma:termSetId="2d26a4d5-0cd3-40ab-afe9-12c010a1cac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ebeaeaf2a114e259f3c847eeaed1a9a" ma:index="16" nillable="true" ma:taxonomy="true" ma:internalName="nebeaeaf2a114e259f3c847eeaed1a9a" ma:taxonomyFieldName="SgStatus" ma:displayName="Status" ma:indexed="true" ma:readOnly="false" ma:default="" ma:fieldId="{7ebeaeaf-2a11-4e25-9f3c-847eeaed1a9a}" ma:sspId="604cbdeb-6728-4034-97dc-7aa7c91a6516" ma:termSetId="e59d2208-eb95-486d-824d-be281a4fb4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226ff7b0649b1a381986076f21f40" ma:index="18" nillable="true" ma:taxonomy="true" ma:internalName="oec226ff7b0649b1a381986076f21f40" ma:taxonomyFieldName="Dossierkenmerk_x0020_2" ma:displayName="Sub-Onderwerp" ma:indexed="true" ma:readOnly="false" ma:default="" ma:fieldId="{8ec226ff-7b06-49b1-a381-986076f21f40}" ma:sspId="604cbdeb-6728-4034-97dc-7aa7c91a6516" ma:termSetId="d8a946e3-8f4f-4667-946f-705c596cde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dDataClassificatie" ma:index="20" nillable="true" ma:displayName="Data Classificatie" ma:internalName="StdDataClassificatie">
      <xsd:simpleType>
        <xsd:restriction base="dms:Text">
          <xsd:maxLength value="255"/>
        </xsd:restriction>
      </xsd:simpleType>
    </xsd:element>
    <xsd:element name="StdDataClassificatieDoelgroep" ma:index="21" nillable="true" ma:displayName="Data Classificatie Doelgroep" ma:hidden="true" ma:internalName="StdDataClassificatieDoelgroep" ma:readOnly="false">
      <xsd:simpleType>
        <xsd:restriction base="dms:Text">
          <xsd:maxLength value="255"/>
        </xsd:restriction>
      </xsd:simpleType>
    </xsd:element>
    <xsd:element name="n6862f3f262f4589b4fd33986a02ff55" ma:index="22" nillable="true" ma:taxonomy="true" ma:internalName="n6862f3f262f4589b4fd33986a02ff55" ma:taxonomyFieldName="Dossierkenmerk_x0020_1" ma:displayName="Dossierkenmerk 1" ma:indexed="true" ma:default="" ma:fieldId="{76862f3f-262f-4589-b4fd-33986a02ff55}" ma:sspId="604cbdeb-6728-4034-97dc-7aa7c91a6516" ma:termSetId="d8a946e3-8f4f-4667-946f-705c596cde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035-bc1d-43d6-b7d8-5bb728be4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Afbeeldingtags" ma:readOnly="false" ma:fieldId="{5cf76f15-5ced-4ddc-b409-7134ff3c332f}" ma:taxonomyMulti="true" ma:sspId="604cbdeb-6728-4034-97dc-7aa7c91a6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8740d-ad7f-4c24-a825-a9ac50665b3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32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3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ou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bd485c-512e-407d-a6ea-42f029331c51">
      <Value>4</Value>
    </TaxCatchAll>
    <j3c504f879c44879af5a0eca98c44af3 xmlns="b5bd485c-512e-407d-a6ea-42f029331c51">
      <Terms xmlns="http://schemas.microsoft.com/office/infopath/2007/PartnerControls"/>
    </j3c504f879c44879af5a0eca98c44af3>
    <h1845a6a99cf4df984d158b50ac94251 xmlns="b5bd485c-512e-407d-a6ea-42f029331c51">
      <Terms xmlns="http://schemas.microsoft.com/office/infopath/2007/PartnerControls"/>
    </h1845a6a99cf4df984d158b50ac94251>
    <StdDataClassificatieDoelgroep xmlns="b5bd485c-512e-407d-a6ea-42f029331c51" xsi:nil="true"/>
    <StdDataClassificatie xmlns="b5bd485c-512e-407d-a6ea-42f029331c51" xsi:nil="true"/>
    <oec226ff7b0649b1a381986076f21f40 xmlns="b5bd485c-512e-407d-a6ea-42f029331c51">
      <Terms xmlns="http://schemas.microsoft.com/office/infopath/2007/PartnerControls"/>
    </oec226ff7b0649b1a381986076f21f40>
    <TaxKeywordTaxHTField xmlns="b5bd485c-512e-407d-a6ea-42f029331c51">
      <Terms xmlns="http://schemas.microsoft.com/office/infopath/2007/PartnerControls"/>
    </TaxKeywordTaxHTField>
    <nebeaeaf2a114e259f3c847eeaed1a9a xmlns="b5bd485c-512e-407d-a6ea-42f029331c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Actief</TermName>
          <TermId xmlns="http://schemas.microsoft.com/office/infopath/2007/PartnerControls">daf86166-a937-43c2-91a7-afc7697ebaa9</TermId>
        </TermInfo>
      </Terms>
    </nebeaeaf2a114e259f3c847eeaed1a9a>
    <n6862f3f262f4589b4fd33986a02ff55 xmlns="b5bd485c-512e-407d-a6ea-42f029331c51">
      <Terms xmlns="http://schemas.microsoft.com/office/infopath/2007/PartnerControls"/>
    </n6862f3f262f4589b4fd33986a02ff55>
    <lcf76f155ced4ddcb4097134ff3c332f xmlns="43a73035-bc1d-43d6-b7d8-5bb728be4da9">
      <Terms xmlns="http://schemas.microsoft.com/office/infopath/2007/PartnerControls"/>
    </lcf76f155ced4ddcb4097134ff3c332f>
    <SharedWithUsers xmlns="8958740d-ad7f-4c24-a825-a9ac50665b31">
      <UserInfo>
        <DisplayName>Heuij, B van den (Bram)</DisplayName>
        <AccountId>461</AccountId>
        <AccountType/>
      </UserInfo>
      <UserInfo>
        <DisplayName>Duman, N (Nedim)</DisplayName>
        <AccountId>1388</AccountId>
        <AccountType/>
      </UserInfo>
    </SharedWithUsers>
    <_dlc_DocId xmlns="8958740d-ad7f-4c24-a825-a9ac50665b31">STS-KLANT011-1947385117-3153</_dlc_DocId>
    <_dlc_DocIdUrl xmlns="8958740d-ad7f-4c24-a825-a9ac50665b31">
      <Url>https://stedingroep.sharepoint.com/sites/sts-klant011/_layouts/15/DocIdRedir.aspx?ID=STS-KLANT011-1947385117-3153</Url>
      <Description>STS-KLANT011-1947385117-3153</Description>
    </_dlc_DocIdUrl>
  </documentManagement>
</p:properties>
</file>

<file path=customXml/item6.xml><?xml version="1.0" encoding="utf-8"?>
<?mso-contentType ?>
<SharedContentType xmlns="Microsoft.SharePoint.Taxonomy.ContentTypeSync" SourceId="604cbdeb-6728-4034-97dc-7aa7c91a6516" ContentTypeId="0x01010050A0D7467D640B4A90298761CEAB2DBF" PreviousValue="false"/>
</file>

<file path=customXml/itemProps1.xml><?xml version="1.0" encoding="utf-8"?>
<ds:datastoreItem xmlns:ds="http://schemas.openxmlformats.org/officeDocument/2006/customXml" ds:itemID="{F4662602-9139-45B4-97E0-519E380F92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A9389D-AEF6-4199-B488-493F38B70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d485c-512e-407d-a6ea-42f029331c51"/>
    <ds:schemaRef ds:uri="43a73035-bc1d-43d6-b7d8-5bb728be4da9"/>
    <ds:schemaRef ds:uri="8958740d-ad7f-4c24-a825-a9ac50665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EAD31-0FEE-B34D-A5BB-0D83BFFE8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3E687A-1BD1-470E-BF7D-6F2A194BAF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81BAED-98C4-4BB2-B31B-2DB9F272D14C}">
  <ds:schemaRefs>
    <ds:schemaRef ds:uri="http://schemas.microsoft.com/office/2006/metadata/properties"/>
    <ds:schemaRef ds:uri="http://schemas.microsoft.com/office/infopath/2007/PartnerControls"/>
    <ds:schemaRef ds:uri="b5bd485c-512e-407d-a6ea-42f029331c51"/>
    <ds:schemaRef ds:uri="43a73035-bc1d-43d6-b7d8-5bb728be4da9"/>
    <ds:schemaRef ds:uri="8958740d-ad7f-4c24-a825-a9ac50665b31"/>
  </ds:schemaRefs>
</ds:datastoreItem>
</file>

<file path=customXml/itemProps6.xml><?xml version="1.0" encoding="utf-8"?>
<ds:datastoreItem xmlns:ds="http://schemas.openxmlformats.org/officeDocument/2006/customXml" ds:itemID="{2CDEEAD6-AE76-4F88-8EF5-EA11071DC21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stedin_werkinstructie_3009</Template>
  <TotalTime>1</TotalTime>
  <Pages>1</Pages>
  <Words>326</Words>
  <Characters>1796</Characters>
  <Application>Microsoft Office Word</Application>
  <DocSecurity>4</DocSecurity>
  <Lines>14</Lines>
  <Paragraphs>4</Paragraphs>
  <ScaleCrop>false</ScaleCrop>
  <Company>Eneco Energie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Stedin - Word - Werkinstructie sjabloon</dc:title>
  <dc:subject/>
  <dc:creator>Groen, JS (Joost)</dc:creator>
  <cp:keywords/>
  <dc:description/>
  <cp:lastModifiedBy>Lange, N de (Nathalie)</cp:lastModifiedBy>
  <cp:revision>2</cp:revision>
  <cp:lastPrinted>2024-08-05T22:35:00Z</cp:lastPrinted>
  <dcterms:created xsi:type="dcterms:W3CDTF">2024-08-14T11:12:00Z</dcterms:created>
  <dcterms:modified xsi:type="dcterms:W3CDTF">2024-08-14T11:12:00Z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0x01010050A0D7467D640B4A90298761CEAB2DBF0063B4C67F54E29449A830188AB8CCB6CF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h1845a6a99cf4df984d158b50ac94251">
    <vt:lpwstr/>
  </property>
  <property fmtid="{D5CDD505-2E9C-101B-9397-08002B2CF9AE}" pid="7" name="j3c504f879c44879af5a0eca98c44af3">
    <vt:lpwstr/>
  </property>
  <property fmtid="{D5CDD505-2E9C-101B-9397-08002B2CF9AE}" pid="8" name="Onderwerp/ThemaSTD">
    <vt:lpwstr/>
  </property>
  <property fmtid="{D5CDD505-2E9C-101B-9397-08002B2CF9AE}" pid="9" name="DocumentsoortSTD">
    <vt:lpwstr/>
  </property>
  <property fmtid="{D5CDD505-2E9C-101B-9397-08002B2CF9AE}" pid="10" name="SharedWithUsers">
    <vt:lpwstr>461;#Heuij, B van den (Bram);#1388;#Duman, N (Nedim)</vt:lpwstr>
  </property>
  <property fmtid="{D5CDD505-2E9C-101B-9397-08002B2CF9AE}" pid="11" name="MSIP_Label_89999a2b-9a21-4e6e-bf76-863fcb82bc91_Enabled">
    <vt:lpwstr>true</vt:lpwstr>
  </property>
  <property fmtid="{D5CDD505-2E9C-101B-9397-08002B2CF9AE}" pid="12" name="MSIP_Label_89999a2b-9a21-4e6e-bf76-863fcb82bc91_SetDate">
    <vt:lpwstr>2024-07-24T08:53:07Z</vt:lpwstr>
  </property>
  <property fmtid="{D5CDD505-2E9C-101B-9397-08002B2CF9AE}" pid="13" name="MSIP_Label_89999a2b-9a21-4e6e-bf76-863fcb82bc91_Method">
    <vt:lpwstr>Standard</vt:lpwstr>
  </property>
  <property fmtid="{D5CDD505-2E9C-101B-9397-08002B2CF9AE}" pid="14" name="MSIP_Label_89999a2b-9a21-4e6e-bf76-863fcb82bc91_Name">
    <vt:lpwstr>Intern</vt:lpwstr>
  </property>
  <property fmtid="{D5CDD505-2E9C-101B-9397-08002B2CF9AE}" pid="15" name="MSIP_Label_89999a2b-9a21-4e6e-bf76-863fcb82bc91_SiteId">
    <vt:lpwstr>40ce6286-0e4a-4500-8bb1-bf46447c5f7f</vt:lpwstr>
  </property>
  <property fmtid="{D5CDD505-2E9C-101B-9397-08002B2CF9AE}" pid="16" name="MSIP_Label_89999a2b-9a21-4e6e-bf76-863fcb82bc91_ActionId">
    <vt:lpwstr>8a31c9bf-2507-4e9e-a3b2-d0495eb9b2a9</vt:lpwstr>
  </property>
  <property fmtid="{D5CDD505-2E9C-101B-9397-08002B2CF9AE}" pid="17" name="MSIP_Label_89999a2b-9a21-4e6e-bf76-863fcb82bc91_ContentBits">
    <vt:lpwstr>0</vt:lpwstr>
  </property>
  <property fmtid="{D5CDD505-2E9C-101B-9397-08002B2CF9AE}" pid="18" name="_dlc_DocIdItemGuid">
    <vt:lpwstr>4a16404c-fa73-464b-a840-60b45310d4a1</vt:lpwstr>
  </property>
  <property fmtid="{D5CDD505-2E9C-101B-9397-08002B2CF9AE}" pid="19" name="MediaServiceImageTags">
    <vt:lpwstr/>
  </property>
  <property fmtid="{D5CDD505-2E9C-101B-9397-08002B2CF9AE}" pid="20" name="SgStatus">
    <vt:lpwstr>4;#Actief|daf86166-a937-43c2-91a7-afc7697ebaa9</vt:lpwstr>
  </property>
</Properties>
</file>